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E4CD4FA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D757C94" w14:textId="345EC7FB" w:rsidR="00A70674" w:rsidRDefault="004B2AC2">
            <w:pPr>
              <w:pStyle w:val="Title"/>
            </w:pPr>
            <w:r>
              <w:t>Hocking College Standard Change Window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F3924FC" w14:textId="4D581A64" w:rsidR="00A70674" w:rsidRDefault="00D944C7">
            <w:pPr>
              <w:pStyle w:val="Subtitle"/>
            </w:pPr>
            <w:r>
              <w:t>202</w:t>
            </w:r>
            <w:r w:rsidR="00B76908">
              <w:t>4</w:t>
            </w:r>
            <w:r w:rsidR="00E118A4">
              <w:t xml:space="preserve"> to </w:t>
            </w:r>
            <w:r>
              <w:t>202</w:t>
            </w:r>
            <w:r w:rsidR="00B76908">
              <w:t>5</w:t>
            </w:r>
          </w:p>
        </w:tc>
      </w:tr>
      <w:tr w:rsidR="00A70674" w14:paraId="1C00AEC8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493575B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538B2469" w14:textId="77777777" w:rsidR="00A70674" w:rsidRDefault="00A70674">
            <w:pPr>
              <w:pStyle w:val="NoSpacing"/>
            </w:pPr>
          </w:p>
        </w:tc>
      </w:tr>
    </w:tbl>
    <w:p w14:paraId="613DF1F1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4BED918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24C57A8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7788BD" w14:textId="44746736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246E8A">
                    <w:t>202</w:t>
                  </w:r>
                  <w:r w:rsidR="00B76908">
                    <w:t>4</w:t>
                  </w:r>
                </w:p>
              </w:tc>
            </w:tr>
            <w:tr w:rsidR="00A70674" w14:paraId="43BC568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C7416F8" w14:textId="77777777" w:rsidTr="004B2A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46F9510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65A71D50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571C6BB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785E1E2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4DB7BEF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1D26133A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58BC5775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87257A1" w14:textId="77777777" w:rsidTr="008266EC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CA1FE6A" w14:textId="4C05278B" w:rsidR="00246E8A" w:rsidRDefault="004B2AC2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0DA9E594" w14:textId="7CCACED7" w:rsidR="00246E8A" w:rsidRDefault="004B2AC2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9D913AA" w14:textId="0B6E1C06" w:rsidR="00246E8A" w:rsidRDefault="004B2AC2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27D443BD" w14:textId="1A35C6DB" w:rsidR="00246E8A" w:rsidRDefault="004B2AC2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537817B" w14:textId="1C1A8DA3" w:rsidR="00246E8A" w:rsidRDefault="004B2AC2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D6EFAAB" w14:textId="41B86408" w:rsidR="00246E8A" w:rsidRDefault="004B2AC2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932153" w14:textId="5BCEBAC2" w:rsidR="00246E8A" w:rsidRDefault="004B2AC2" w:rsidP="00246E8A">
                        <w:r>
                          <w:t>7</w:t>
                        </w:r>
                      </w:p>
                    </w:tc>
                  </w:tr>
                  <w:tr w:rsidR="00246E8A" w14:paraId="25BCAE36" w14:textId="77777777" w:rsidTr="004B2AC2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598734F" w14:textId="2D3FD820" w:rsidR="00246E8A" w:rsidRDefault="004B2AC2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48C83E8" w14:textId="5DD82FD8" w:rsidR="00246E8A" w:rsidRDefault="004B2AC2" w:rsidP="004B2AC2">
                        <w:pPr>
                          <w:jc w:val="lef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DAD0578" w14:textId="173A71B6" w:rsidR="00246E8A" w:rsidRDefault="004B2AC2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1B78A30" w14:textId="4E397929" w:rsidR="00246E8A" w:rsidRDefault="004B2AC2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93D12C0" w14:textId="2DCF7521" w:rsidR="00246E8A" w:rsidRDefault="004B2AC2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7053C3F" w14:textId="68DC327A" w:rsidR="00246E8A" w:rsidRDefault="004B2AC2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EE51754" w14:textId="437786B4" w:rsidR="00246E8A" w:rsidRDefault="004B2AC2" w:rsidP="00246E8A">
                        <w:r>
                          <w:t>14</w:t>
                        </w:r>
                      </w:p>
                    </w:tc>
                  </w:tr>
                  <w:tr w:rsidR="00246E8A" w14:paraId="1CB44B99" w14:textId="77777777" w:rsidTr="00E66CA4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274060A" w14:textId="13DED803" w:rsidR="00246E8A" w:rsidRDefault="00246E8A" w:rsidP="00246E8A">
                        <w:r w:rsidRPr="00246E8A">
                          <w:t>1</w:t>
                        </w:r>
                        <w:r w:rsidR="004B2AC2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8187EDB" w14:textId="2B97FFDB" w:rsidR="00246E8A" w:rsidRDefault="00246E8A" w:rsidP="00246E8A">
                        <w:r w:rsidRPr="00246E8A">
                          <w:t>1</w:t>
                        </w:r>
                        <w:r w:rsidR="004B2AC2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EC76D80" w14:textId="728A696D" w:rsidR="00246E8A" w:rsidRDefault="00246E8A" w:rsidP="00246E8A">
                        <w:r w:rsidRPr="00246E8A">
                          <w:t>1</w:t>
                        </w:r>
                        <w:r w:rsidR="004B2AC2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0E2EB" w:themeFill="accent3" w:themeFillTint="99"/>
                        <w:vAlign w:val="center"/>
                      </w:tcPr>
                      <w:p w14:paraId="73C0AE73" w14:textId="41CBA867" w:rsidR="00246E8A" w:rsidRDefault="00246E8A" w:rsidP="00246E8A">
                        <w:r w:rsidRPr="00246E8A">
                          <w:t>1</w:t>
                        </w:r>
                        <w:r w:rsidR="004B2AC2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1F161CC" w14:textId="03EE3978" w:rsidR="00246E8A" w:rsidRDefault="00246E8A" w:rsidP="00246E8A">
                        <w:r w:rsidRPr="00246E8A">
                          <w:t>1</w:t>
                        </w:r>
                        <w:r w:rsidR="004B2AC2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44197DD" w14:textId="0AF43578" w:rsidR="00246E8A" w:rsidRDefault="004B2AC2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36BE170" w14:textId="733D15FA" w:rsidR="00246E8A" w:rsidRDefault="004B2AC2" w:rsidP="00246E8A">
                        <w:r>
                          <w:t>21</w:t>
                        </w:r>
                      </w:p>
                    </w:tc>
                  </w:tr>
                  <w:tr w:rsidR="00246E8A" w14:paraId="6DC94A4E" w14:textId="77777777" w:rsidTr="00E66CA4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BC4F21D" w14:textId="623FBA68" w:rsidR="00246E8A" w:rsidRDefault="004B2AC2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D8931F4" w14:textId="1DF64A5D" w:rsidR="00246E8A" w:rsidRDefault="004B2AC2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34E3B4C" w14:textId="732719D6" w:rsidR="00246E8A" w:rsidRDefault="004B2AC2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B45D4C3" w14:textId="32D7CF47" w:rsidR="00246E8A" w:rsidRDefault="004B2AC2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10003F2" w14:textId="1C77EB72" w:rsidR="00246E8A" w:rsidRDefault="00246E8A" w:rsidP="00246E8A">
                        <w:r w:rsidRPr="00246E8A">
                          <w:t>2</w:t>
                        </w:r>
                        <w:r w:rsidR="004B2AC2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8A44337" w14:textId="184BA805" w:rsidR="00246E8A" w:rsidRDefault="00246E8A" w:rsidP="00246E8A">
                        <w:r w:rsidRPr="00246E8A">
                          <w:t>2</w:t>
                        </w:r>
                        <w:r w:rsidR="004B2AC2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0B368D4" w14:textId="36E2E23E" w:rsidR="00246E8A" w:rsidRDefault="00246E8A" w:rsidP="00246E8A">
                        <w:r w:rsidRPr="00246E8A">
                          <w:t>2</w:t>
                        </w:r>
                        <w:r w:rsidR="004B2AC2">
                          <w:t>8</w:t>
                        </w:r>
                      </w:p>
                    </w:tc>
                  </w:tr>
                  <w:tr w:rsidR="00246E8A" w14:paraId="6BBF4B89" w14:textId="77777777" w:rsidTr="004B2AC2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E348281" w14:textId="727B4774" w:rsidR="00246E8A" w:rsidRDefault="00246E8A" w:rsidP="00246E8A">
                        <w:r w:rsidRPr="00246E8A">
                          <w:t>2</w:t>
                        </w:r>
                        <w:r w:rsidR="004B2AC2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F7F658F" w14:textId="13D746DE" w:rsidR="00246E8A" w:rsidRDefault="004B2AC2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67D87E" w14:textId="0AC7259C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BE946CC" w14:textId="6B540325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F4DBEAD" w14:textId="375B8097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498C006" w14:textId="3CB2908A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30B8378" w14:textId="5B692E96" w:rsidR="00246E8A" w:rsidRDefault="00246E8A" w:rsidP="00246E8A"/>
                    </w:tc>
                  </w:tr>
                  <w:tr w:rsidR="00223B9D" w14:paraId="2E634C9C" w14:textId="77777777" w:rsidTr="004B2AC2">
                    <w:tc>
                      <w:tcPr>
                        <w:tcW w:w="448" w:type="dxa"/>
                      </w:tcPr>
                      <w:p w14:paraId="24C1C8C6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9402407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CB3010C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2A3C27C4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0CE4E29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599716E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AA17070" w14:textId="77777777" w:rsidR="00223B9D" w:rsidRDefault="00223B9D" w:rsidP="00223B9D"/>
                    </w:tc>
                  </w:tr>
                </w:tbl>
                <w:p w14:paraId="327EC0EF" w14:textId="77777777" w:rsidR="00A70674" w:rsidRDefault="00A70674"/>
              </w:tc>
            </w:tr>
          </w:tbl>
          <w:p w14:paraId="2B4F9038" w14:textId="77777777" w:rsidR="00A70674" w:rsidRDefault="00A70674"/>
        </w:tc>
        <w:tc>
          <w:tcPr>
            <w:tcW w:w="579" w:type="dxa"/>
          </w:tcPr>
          <w:p w14:paraId="265C89C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5F4F7B3A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71DDA60" w14:textId="1609A504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246E8A">
                    <w:t>202</w:t>
                  </w:r>
                  <w:r w:rsidR="00B76908">
                    <w:t>4</w:t>
                  </w:r>
                </w:p>
              </w:tc>
            </w:tr>
            <w:tr w:rsidR="00A70674" w14:paraId="46BA79A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76438D1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373E8F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67A94C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D6AF0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5D1CD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4E5DA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6C4BCE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A4D9C7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070CC9B7" w14:textId="77777777" w:rsidTr="00AD6867">
                    <w:tc>
                      <w:tcPr>
                        <w:tcW w:w="448" w:type="dxa"/>
                        <w:vAlign w:val="center"/>
                      </w:tcPr>
                      <w:p w14:paraId="1889B256" w14:textId="6D2D1D2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58B3939" w14:textId="76C3B016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91F3172" w14:textId="64055A19" w:rsidR="00246E8A" w:rsidRDefault="004B2AC2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3CB8D86D" w14:textId="63B7E75A" w:rsidR="00246E8A" w:rsidRDefault="004B2AC2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53AABC" w14:textId="484BC096" w:rsidR="00246E8A" w:rsidRDefault="004B2AC2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6C9BFAC" w14:textId="24AC7D8C" w:rsidR="00246E8A" w:rsidRDefault="004B2AC2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CAE700" w14:textId="5D906806" w:rsidR="00246E8A" w:rsidRDefault="004B2AC2" w:rsidP="00246E8A">
                        <w:r>
                          <w:t>5</w:t>
                        </w:r>
                      </w:p>
                    </w:tc>
                  </w:tr>
                  <w:tr w:rsidR="00246E8A" w14:paraId="4A7D507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10A31560" w14:textId="2736FCA7" w:rsidR="00246E8A" w:rsidRDefault="004B2AC2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B77B793" w14:textId="77CBA8E9" w:rsidR="00246E8A" w:rsidRDefault="004B2AC2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CA68FB" w14:textId="2ED182EC" w:rsidR="00246E8A" w:rsidRDefault="004B2AC2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2A3235" w14:textId="6B7A83DF" w:rsidR="00246E8A" w:rsidRDefault="004B2AC2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D510F8" w14:textId="6CEAA148" w:rsidR="00246E8A" w:rsidRDefault="00246E8A" w:rsidP="00246E8A">
                        <w:r w:rsidRPr="00246E8A">
                          <w:t>1</w:t>
                        </w:r>
                        <w:r w:rsidR="004B2AC2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F8BB49" w14:textId="5391AB9E" w:rsidR="00246E8A" w:rsidRDefault="00246E8A" w:rsidP="00246E8A">
                        <w:r w:rsidRPr="00246E8A">
                          <w:t>1</w:t>
                        </w:r>
                        <w:r w:rsidR="004B2AC2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35940B" w14:textId="234AD7F8" w:rsidR="00246E8A" w:rsidRDefault="00246E8A" w:rsidP="00246E8A">
                        <w:r w:rsidRPr="00246E8A">
                          <w:t>1</w:t>
                        </w:r>
                        <w:r w:rsidR="004B2AC2">
                          <w:t>2</w:t>
                        </w:r>
                      </w:p>
                    </w:tc>
                  </w:tr>
                  <w:tr w:rsidR="00246E8A" w14:paraId="0CC8B1D9" w14:textId="77777777" w:rsidTr="00AD6867">
                    <w:tc>
                      <w:tcPr>
                        <w:tcW w:w="448" w:type="dxa"/>
                        <w:vAlign w:val="center"/>
                      </w:tcPr>
                      <w:p w14:paraId="4486048F" w14:textId="42DF26F6" w:rsidR="00246E8A" w:rsidRDefault="00246E8A" w:rsidP="00246E8A">
                        <w:r w:rsidRPr="00246E8A">
                          <w:t>1</w:t>
                        </w:r>
                        <w:r w:rsidR="004B2AC2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69B56B" w14:textId="76D63C54" w:rsidR="00246E8A" w:rsidRDefault="00246E8A" w:rsidP="00246E8A">
                        <w:r w:rsidRPr="00246E8A">
                          <w:t>1</w:t>
                        </w:r>
                        <w:r w:rsidR="004B2AC2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61B10C" w14:textId="7C0DE074" w:rsidR="00246E8A" w:rsidRDefault="00246E8A" w:rsidP="00246E8A">
                        <w:r w:rsidRPr="00246E8A">
                          <w:t>1</w:t>
                        </w:r>
                        <w:r w:rsidR="004B2AC2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2CD1F7C5" w14:textId="3AA7364E" w:rsidR="00246E8A" w:rsidRDefault="00246E8A" w:rsidP="00246E8A">
                        <w:r w:rsidRPr="00246E8A">
                          <w:t>1</w:t>
                        </w:r>
                        <w:r w:rsidR="004B2AC2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E1B1550" w14:textId="5E066188" w:rsidR="00246E8A" w:rsidRDefault="00246E8A" w:rsidP="00246E8A">
                        <w:r w:rsidRPr="00246E8A">
                          <w:t>1</w:t>
                        </w:r>
                        <w:r w:rsidR="004B2AC2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00D623F" w14:textId="2C1D4DB3" w:rsidR="00246E8A" w:rsidRDefault="004B2AC2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C7EEFF7" w14:textId="721225E9" w:rsidR="00246E8A" w:rsidRDefault="004B2AC2" w:rsidP="00246E8A">
                        <w:r>
                          <w:t>19</w:t>
                        </w:r>
                      </w:p>
                    </w:tc>
                  </w:tr>
                  <w:tr w:rsidR="00246E8A" w14:paraId="06176A62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A5B8084" w14:textId="2663424B" w:rsidR="00246E8A" w:rsidRDefault="00246E8A" w:rsidP="00246E8A">
                        <w:r w:rsidRPr="00246E8A">
                          <w:t>2</w:t>
                        </w:r>
                        <w:r w:rsidR="004B2AC2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5E01A5" w14:textId="2A3D6BB7" w:rsidR="00246E8A" w:rsidRDefault="00246E8A" w:rsidP="00246E8A">
                        <w:r w:rsidRPr="00246E8A">
                          <w:t>2</w:t>
                        </w:r>
                        <w:r w:rsidR="004B2AC2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87211E5" w14:textId="4A762B0A" w:rsidR="00246E8A" w:rsidRDefault="00246E8A" w:rsidP="00246E8A">
                        <w:r w:rsidRPr="00246E8A">
                          <w:t>2</w:t>
                        </w:r>
                        <w:r w:rsidR="004B2AC2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25813E" w14:textId="58F5786E" w:rsidR="00246E8A" w:rsidRDefault="00246E8A" w:rsidP="00246E8A">
                        <w:r w:rsidRPr="00246E8A">
                          <w:t>2</w:t>
                        </w:r>
                        <w:r w:rsidR="004B2AC2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8DBF585" w14:textId="6D5999E3" w:rsidR="00246E8A" w:rsidRDefault="00246E8A" w:rsidP="00246E8A">
                        <w:r w:rsidRPr="00246E8A">
                          <w:t>2</w:t>
                        </w:r>
                        <w:r w:rsidR="004B2AC2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966F2E4" w14:textId="1C85F94A" w:rsidR="00246E8A" w:rsidRDefault="00246E8A" w:rsidP="00246E8A">
                        <w:r w:rsidRPr="00246E8A">
                          <w:t>2</w:t>
                        </w:r>
                        <w:r w:rsidR="004B2AC2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80ED2B" w14:textId="11C306F3" w:rsidR="00246E8A" w:rsidRDefault="00246E8A" w:rsidP="00246E8A">
                        <w:r w:rsidRPr="00246E8A">
                          <w:t>2</w:t>
                        </w:r>
                        <w:r w:rsidR="004B2AC2">
                          <w:t>6</w:t>
                        </w:r>
                      </w:p>
                    </w:tc>
                  </w:tr>
                  <w:tr w:rsidR="00246E8A" w14:paraId="3F9B3067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4B58EA79" w14:textId="2C7B6CB2" w:rsidR="00246E8A" w:rsidRDefault="00246E8A" w:rsidP="00246E8A">
                        <w:r w:rsidRPr="00246E8A">
                          <w:t>2</w:t>
                        </w:r>
                        <w:r w:rsidR="004B2AC2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27F8A1" w14:textId="1A16A9B3" w:rsidR="00246E8A" w:rsidRDefault="004B2AC2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79F5B4" w14:textId="0D69D21A" w:rsidR="00246E8A" w:rsidRDefault="004B2AC2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ED3E396" w14:textId="3B54DB83" w:rsidR="00246E8A" w:rsidRDefault="004B2AC2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1CEF298" w14:textId="68A32DD2" w:rsidR="00246E8A" w:rsidRDefault="004B2AC2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3D89D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2DE9230" w14:textId="77777777" w:rsidR="00246E8A" w:rsidRDefault="00246E8A" w:rsidP="00246E8A"/>
                    </w:tc>
                  </w:tr>
                  <w:tr w:rsidR="00246E8A" w14:paraId="47D4BB2B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3F9CA7A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7D8690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442876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50CA6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171279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D0957D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A7CFBCE" w14:textId="77777777" w:rsidR="00246E8A" w:rsidRDefault="00246E8A" w:rsidP="00246E8A"/>
                    </w:tc>
                  </w:tr>
                </w:tbl>
                <w:p w14:paraId="471D3657" w14:textId="77777777" w:rsidR="00A70674" w:rsidRDefault="00A70674"/>
              </w:tc>
            </w:tr>
          </w:tbl>
          <w:p w14:paraId="7AD9D188" w14:textId="77777777" w:rsidR="00A70674" w:rsidRDefault="00A70674"/>
        </w:tc>
        <w:tc>
          <w:tcPr>
            <w:tcW w:w="579" w:type="dxa"/>
          </w:tcPr>
          <w:p w14:paraId="114854C1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E983C4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EE83DD1" w14:textId="77777777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0ABF672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71E55B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4CBF2A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E8C85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1912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D9450C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3AE80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E51CF5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949B80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0145A97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1CA3920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5FE419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62703D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1CB1B9C" w14:textId="15B26F5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7EEF49B" w14:textId="7966B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52ABC59" w14:textId="3A12DA0A" w:rsidR="00246E8A" w:rsidRDefault="00A7471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388543C" w14:textId="3B3BE7C4" w:rsidR="00246E8A" w:rsidRDefault="00A7471B" w:rsidP="00246E8A">
                        <w:r>
                          <w:t>2</w:t>
                        </w:r>
                      </w:p>
                    </w:tc>
                  </w:tr>
                  <w:tr w:rsidR="00246E8A" w14:paraId="1BC05CC5" w14:textId="77777777" w:rsidTr="00AD6867">
                    <w:tc>
                      <w:tcPr>
                        <w:tcW w:w="448" w:type="dxa"/>
                        <w:vAlign w:val="center"/>
                      </w:tcPr>
                      <w:p w14:paraId="17E40FB3" w14:textId="523ADC62" w:rsidR="00246E8A" w:rsidRDefault="00A7471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3B0C63" w14:textId="31EC4F2C" w:rsidR="00246E8A" w:rsidRDefault="00A7471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56FAF2" w14:textId="6ECB39B8" w:rsidR="00246E8A" w:rsidRDefault="00A7471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42E5EC9B" w14:textId="078B7C6D" w:rsidR="00246E8A" w:rsidRDefault="00A7471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B2D638" w14:textId="30A8D891" w:rsidR="00246E8A" w:rsidRDefault="00A7471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CD0E901" w14:textId="671CD373" w:rsidR="00246E8A" w:rsidRDefault="00A7471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8789DA" w14:textId="42F810A9" w:rsidR="00246E8A" w:rsidRDefault="00A7471B" w:rsidP="00246E8A">
                        <w:r>
                          <w:t>9</w:t>
                        </w:r>
                      </w:p>
                    </w:tc>
                  </w:tr>
                  <w:tr w:rsidR="00246E8A" w14:paraId="3F4A55B1" w14:textId="77777777" w:rsidTr="00E355C5">
                    <w:tc>
                      <w:tcPr>
                        <w:tcW w:w="448" w:type="dxa"/>
                        <w:vAlign w:val="center"/>
                      </w:tcPr>
                      <w:p w14:paraId="3DB3AC9C" w14:textId="4BE050D7" w:rsidR="00246E8A" w:rsidRDefault="00246E8A" w:rsidP="00246E8A">
                        <w:r w:rsidRPr="00246E8A">
                          <w:t>1</w:t>
                        </w:r>
                        <w:r w:rsidR="00A7471B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30F1BB9B" w14:textId="074289BD" w:rsidR="00246E8A" w:rsidRDefault="00246E8A" w:rsidP="00246E8A">
                        <w:r w:rsidRPr="00246E8A">
                          <w:t>1</w:t>
                        </w:r>
                        <w:r w:rsidR="00A7471B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4B70878" w14:textId="1A81C0E8" w:rsidR="00246E8A" w:rsidRDefault="00246E8A" w:rsidP="00246E8A">
                        <w:r w:rsidRPr="00246E8A">
                          <w:t>1</w:t>
                        </w:r>
                        <w:r w:rsidR="00A7471B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CCB14B" w14:textId="6172A1FE" w:rsidR="00246E8A" w:rsidRDefault="00246E8A" w:rsidP="00246E8A">
                        <w:r w:rsidRPr="00246E8A">
                          <w:t>1</w:t>
                        </w:r>
                        <w:r w:rsidR="00A7471B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BA71F3" w14:textId="502EFDED" w:rsidR="00246E8A" w:rsidRDefault="00246E8A" w:rsidP="00246E8A">
                        <w:r w:rsidRPr="00246E8A">
                          <w:t>1</w:t>
                        </w:r>
                        <w:r w:rsidR="00A7471B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239BC" w14:textId="15FE4BAB" w:rsidR="00246E8A" w:rsidRDefault="00246E8A" w:rsidP="00246E8A">
                        <w:r w:rsidRPr="00246E8A">
                          <w:t>1</w:t>
                        </w:r>
                        <w:r w:rsidR="00A7471B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5DE5EC" w14:textId="200AC204" w:rsidR="00246E8A" w:rsidRDefault="00246E8A" w:rsidP="00246E8A">
                        <w:r w:rsidRPr="00246E8A">
                          <w:t>1</w:t>
                        </w:r>
                        <w:r w:rsidR="00A7471B">
                          <w:t>6</w:t>
                        </w:r>
                      </w:p>
                    </w:tc>
                  </w:tr>
                  <w:tr w:rsidR="00246E8A" w14:paraId="30BB5BD2" w14:textId="77777777" w:rsidTr="00AD6867">
                    <w:tc>
                      <w:tcPr>
                        <w:tcW w:w="448" w:type="dxa"/>
                        <w:vAlign w:val="center"/>
                      </w:tcPr>
                      <w:p w14:paraId="21C641AB" w14:textId="3FD12BF2" w:rsidR="00246E8A" w:rsidRDefault="00246E8A" w:rsidP="00246E8A">
                        <w:r w:rsidRPr="00246E8A">
                          <w:t>1</w:t>
                        </w:r>
                        <w:r w:rsidR="00A7471B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D1F2D8" w14:textId="18043EA7" w:rsidR="00246E8A" w:rsidRDefault="00A7471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A5E2B61" w14:textId="5C9457F9" w:rsidR="00246E8A" w:rsidRDefault="00A7471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59B2D2B9" w14:textId="0BC80BB7" w:rsidR="00246E8A" w:rsidRDefault="00246E8A" w:rsidP="00246E8A">
                        <w:r w:rsidRPr="00246E8A">
                          <w:t>2</w:t>
                        </w:r>
                        <w:r w:rsidR="00A7471B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4ADCAC" w14:textId="156E4D92" w:rsidR="00246E8A" w:rsidRDefault="00246E8A" w:rsidP="00246E8A">
                        <w:r w:rsidRPr="00246E8A">
                          <w:t>2</w:t>
                        </w:r>
                        <w:r w:rsidR="00A7471B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0087AE" w14:textId="50EA724B" w:rsidR="00246E8A" w:rsidRDefault="00246E8A" w:rsidP="00246E8A">
                        <w:r w:rsidRPr="00246E8A">
                          <w:t>2</w:t>
                        </w:r>
                        <w:r w:rsidR="00A7471B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61E5D7" w14:textId="333B71DF" w:rsidR="00246E8A" w:rsidRDefault="00246E8A" w:rsidP="00246E8A">
                        <w:r w:rsidRPr="00246E8A">
                          <w:t>2</w:t>
                        </w:r>
                        <w:r w:rsidR="00A7471B">
                          <w:t>3</w:t>
                        </w:r>
                      </w:p>
                    </w:tc>
                  </w:tr>
                  <w:tr w:rsidR="00246E8A" w14:paraId="0BF7C06D" w14:textId="77777777" w:rsidTr="006F72DB">
                    <w:tc>
                      <w:tcPr>
                        <w:tcW w:w="448" w:type="dxa"/>
                        <w:vAlign w:val="center"/>
                      </w:tcPr>
                      <w:p w14:paraId="1EBE64BA" w14:textId="425B3ED1" w:rsidR="00246E8A" w:rsidRDefault="00246E8A" w:rsidP="00246E8A">
                        <w:r w:rsidRPr="00246E8A">
                          <w:t>2</w:t>
                        </w:r>
                        <w:r w:rsidR="00A7471B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092AFA75" w14:textId="43406403" w:rsidR="00246E8A" w:rsidRDefault="00246E8A" w:rsidP="00246E8A">
                        <w:r w:rsidRPr="00246E8A">
                          <w:t>2</w:t>
                        </w:r>
                        <w:r w:rsidR="00A7471B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50D70789" w14:textId="58D57CFB" w:rsidR="00246E8A" w:rsidRDefault="00246E8A" w:rsidP="00246E8A">
                        <w:r w:rsidRPr="00246E8A">
                          <w:t>2</w:t>
                        </w:r>
                        <w:r w:rsidR="00A7471B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6448F2FA" w14:textId="5BC9BCBF" w:rsidR="00246E8A" w:rsidRDefault="00246E8A" w:rsidP="00246E8A">
                        <w:r w:rsidRPr="00246E8A">
                          <w:t>2</w:t>
                        </w:r>
                        <w:r w:rsidR="00A7471B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5D9E4359" w14:textId="2C164076" w:rsidR="00246E8A" w:rsidRDefault="00A7471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B8AA811" w14:textId="48446F23" w:rsidR="00246E8A" w:rsidRDefault="00A7471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5E5BE2" w14:textId="331B8D78" w:rsidR="00246E8A" w:rsidRDefault="00A7471B" w:rsidP="00246E8A">
                        <w:r>
                          <w:t>30</w:t>
                        </w:r>
                      </w:p>
                    </w:tc>
                  </w:tr>
                  <w:tr w:rsidR="00191999" w14:paraId="15F12195" w14:textId="77777777" w:rsidTr="00A70674">
                    <w:tc>
                      <w:tcPr>
                        <w:tcW w:w="448" w:type="dxa"/>
                      </w:tcPr>
                      <w:p w14:paraId="3A9DC87A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220B09C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B2424AB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49F7F5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5E5614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BD0F858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AD419DD" w14:textId="77777777" w:rsidR="00191999" w:rsidRDefault="00191999" w:rsidP="00191999"/>
                    </w:tc>
                  </w:tr>
                </w:tbl>
                <w:p w14:paraId="5EA212FD" w14:textId="77777777" w:rsidR="00A70674" w:rsidRDefault="00A70674"/>
              </w:tc>
            </w:tr>
          </w:tbl>
          <w:p w14:paraId="6BE50494" w14:textId="77777777" w:rsidR="00A70674" w:rsidRDefault="00A70674"/>
        </w:tc>
      </w:tr>
      <w:tr w:rsidR="00A70674" w14:paraId="2B51980C" w14:textId="77777777">
        <w:trPr>
          <w:trHeight w:hRule="exact" w:val="144"/>
        </w:trPr>
        <w:tc>
          <w:tcPr>
            <w:tcW w:w="3214" w:type="dxa"/>
          </w:tcPr>
          <w:p w14:paraId="73F5F516" w14:textId="77777777" w:rsidR="00A70674" w:rsidRDefault="00A70674"/>
        </w:tc>
        <w:tc>
          <w:tcPr>
            <w:tcW w:w="579" w:type="dxa"/>
          </w:tcPr>
          <w:p w14:paraId="3DC83A8A" w14:textId="77777777" w:rsidR="00A70674" w:rsidRDefault="00A70674"/>
        </w:tc>
        <w:tc>
          <w:tcPr>
            <w:tcW w:w="3214" w:type="dxa"/>
          </w:tcPr>
          <w:p w14:paraId="457A8930" w14:textId="77777777" w:rsidR="00A70674" w:rsidRDefault="00A70674"/>
        </w:tc>
        <w:tc>
          <w:tcPr>
            <w:tcW w:w="579" w:type="dxa"/>
          </w:tcPr>
          <w:p w14:paraId="08EDD41A" w14:textId="77777777" w:rsidR="00A70674" w:rsidRDefault="00A70674"/>
        </w:tc>
        <w:tc>
          <w:tcPr>
            <w:tcW w:w="3214" w:type="dxa"/>
          </w:tcPr>
          <w:p w14:paraId="26EE9EDF" w14:textId="77777777" w:rsidR="00A70674" w:rsidRDefault="00A70674"/>
        </w:tc>
      </w:tr>
      <w:tr w:rsidR="00223D4D" w14:paraId="1EDD086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FB2D17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42BF53" w14:textId="500C9290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4</w:t>
                  </w:r>
                </w:p>
              </w:tc>
            </w:tr>
            <w:tr w:rsidR="00223D4D" w14:paraId="424890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486618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A1B3F1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116C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E473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20112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3F9A5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105E1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6361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5A337817" w14:textId="77777777" w:rsidTr="00D348D2">
                    <w:tc>
                      <w:tcPr>
                        <w:tcW w:w="448" w:type="dxa"/>
                        <w:vAlign w:val="center"/>
                      </w:tcPr>
                      <w:p w14:paraId="025963D3" w14:textId="29AB21C7" w:rsidR="00246E8A" w:rsidRDefault="00B54361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5743F5" w14:textId="253BA490" w:rsidR="00246E8A" w:rsidRDefault="00B54361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D6F196" w14:textId="7C24F6E9" w:rsidR="00246E8A" w:rsidRDefault="00B54361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10FEE156" w14:textId="3121373D" w:rsidR="00246E8A" w:rsidRDefault="00B54361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D174B8E" w14:textId="6250FCE5" w:rsidR="00246E8A" w:rsidRDefault="00B54361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BA399D" w14:textId="7C8A902F" w:rsidR="00246E8A" w:rsidRDefault="00B54361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0410A44" w14:textId="714A56E2" w:rsidR="00246E8A" w:rsidRDefault="00B54361" w:rsidP="00246E8A">
                        <w:r>
                          <w:t>7</w:t>
                        </w:r>
                      </w:p>
                    </w:tc>
                  </w:tr>
                  <w:tr w:rsidR="00246E8A" w14:paraId="4870CB51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0392FCB4" w14:textId="6D454138" w:rsidR="00246E8A" w:rsidRDefault="00B54361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8F527EF" w14:textId="0A80C529" w:rsidR="00246E8A" w:rsidRDefault="00B54361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09CB8D" w14:textId="712EF850" w:rsidR="00246E8A" w:rsidRDefault="00B54361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2D29DE5" w14:textId="586F8661" w:rsidR="00246E8A" w:rsidRDefault="00B54361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FFFA1C" w14:textId="051D6CCC" w:rsidR="00246E8A" w:rsidRDefault="00B54361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2AEC8D" w14:textId="317834B2" w:rsidR="00246E8A" w:rsidRDefault="00B54361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C1A8AD" w14:textId="53E2237F" w:rsidR="00246E8A" w:rsidRDefault="00B54361" w:rsidP="00246E8A">
                        <w:r>
                          <w:t>14</w:t>
                        </w:r>
                      </w:p>
                    </w:tc>
                  </w:tr>
                  <w:tr w:rsidR="00246E8A" w14:paraId="0E3CDC36" w14:textId="77777777" w:rsidTr="00D348D2">
                    <w:tc>
                      <w:tcPr>
                        <w:tcW w:w="448" w:type="dxa"/>
                        <w:vAlign w:val="center"/>
                      </w:tcPr>
                      <w:p w14:paraId="2A34AD6E" w14:textId="1DCB296B" w:rsidR="00246E8A" w:rsidRDefault="00246E8A" w:rsidP="00246E8A">
                        <w:r w:rsidRPr="00246E8A">
                          <w:t>1</w:t>
                        </w:r>
                        <w:r w:rsidR="00B54361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1EE27FB" w14:textId="3387EA7E" w:rsidR="00246E8A" w:rsidRDefault="00246E8A" w:rsidP="00246E8A">
                        <w:r w:rsidRPr="00246E8A">
                          <w:t>1</w:t>
                        </w:r>
                        <w:r w:rsidR="00B54361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80ABE9" w14:textId="0EB523E9" w:rsidR="00246E8A" w:rsidRDefault="00246E8A" w:rsidP="00246E8A">
                        <w:r w:rsidRPr="00246E8A">
                          <w:t>1</w:t>
                        </w:r>
                        <w:r w:rsidR="00B54361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2B5000C8" w14:textId="6FD05296" w:rsidR="00246E8A" w:rsidRDefault="00246E8A" w:rsidP="00246E8A">
                        <w:r w:rsidRPr="00246E8A">
                          <w:t>1</w:t>
                        </w:r>
                        <w:r w:rsidR="00B54361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73ACB27" w14:textId="7C13E284" w:rsidR="00246E8A" w:rsidRDefault="00246E8A" w:rsidP="00246E8A">
                        <w:r w:rsidRPr="00246E8A">
                          <w:t>1</w:t>
                        </w:r>
                        <w:r w:rsidR="00B54361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90707B" w14:textId="18D7B7C0" w:rsidR="00246E8A" w:rsidRDefault="00B54361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380C4D" w14:textId="29D9D4FF" w:rsidR="00246E8A" w:rsidRDefault="00B54361" w:rsidP="00246E8A">
                        <w:r>
                          <w:t>21</w:t>
                        </w:r>
                      </w:p>
                    </w:tc>
                  </w:tr>
                  <w:tr w:rsidR="00246E8A" w14:paraId="2B0E7576" w14:textId="77777777" w:rsidTr="001261CD">
                    <w:tc>
                      <w:tcPr>
                        <w:tcW w:w="448" w:type="dxa"/>
                        <w:vAlign w:val="center"/>
                      </w:tcPr>
                      <w:p w14:paraId="4FD8CF5E" w14:textId="70D06423" w:rsidR="00246E8A" w:rsidRDefault="00B54361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4B983B7D" w14:textId="5DF44FA6" w:rsidR="00246E8A" w:rsidRDefault="00B54361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2A2F0B4B" w14:textId="635FA106" w:rsidR="00246E8A" w:rsidRDefault="00B54361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69D110C3" w14:textId="3DCE5D51" w:rsidR="00246E8A" w:rsidRDefault="00246E8A" w:rsidP="00246E8A">
                        <w:r w:rsidRPr="00246E8A">
                          <w:t>2</w:t>
                        </w:r>
                        <w:r w:rsidR="00B54361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47D04D9" w14:textId="6E6E849B" w:rsidR="00246E8A" w:rsidRDefault="00246E8A" w:rsidP="00246E8A">
                        <w:r w:rsidRPr="00246E8A">
                          <w:t>2</w:t>
                        </w:r>
                        <w:r w:rsidR="00B54361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B2FC3EA" w14:textId="1B98BD62" w:rsidR="00246E8A" w:rsidRDefault="00246E8A" w:rsidP="00246E8A">
                        <w:r w:rsidRPr="00246E8A">
                          <w:t>2</w:t>
                        </w:r>
                        <w:r w:rsidR="00B54361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27B9BA3" w14:textId="77C53A71" w:rsidR="00246E8A" w:rsidRDefault="00246E8A" w:rsidP="00246E8A">
                        <w:r w:rsidRPr="00246E8A">
                          <w:t>2</w:t>
                        </w:r>
                        <w:r w:rsidR="00B54361">
                          <w:t>8</w:t>
                        </w:r>
                      </w:p>
                    </w:tc>
                  </w:tr>
                  <w:tr w:rsidR="00246E8A" w14:paraId="361FC2F0" w14:textId="77777777" w:rsidTr="001261CD"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64BD0103" w14:textId="4FF7E4FC" w:rsidR="00246E8A" w:rsidRDefault="00246E8A" w:rsidP="00246E8A">
                        <w:r w:rsidRPr="00246E8A">
                          <w:t>2</w:t>
                        </w:r>
                        <w:r w:rsidR="00B54361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41DCC56E" w14:textId="220DCEFF" w:rsidR="00246E8A" w:rsidRDefault="00B54361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4D8ED1AB" w14:textId="375214E3" w:rsidR="00246E8A" w:rsidRDefault="00B54361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B0E7C9C" w14:textId="6365C63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5CF77A9" w14:textId="0990171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32E8C80" w14:textId="7DBA599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BD0D8F4" w14:textId="060D92D4" w:rsidR="00246E8A" w:rsidRDefault="00246E8A" w:rsidP="00246E8A"/>
                    </w:tc>
                  </w:tr>
                  <w:tr w:rsidR="00246E8A" w14:paraId="702D12E4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7B8630CC" w14:textId="4840E52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0B0A7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9DDAA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2D983C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DA0ED4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1BB153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12A55DF" w14:textId="77777777" w:rsidR="00246E8A" w:rsidRDefault="00246E8A" w:rsidP="00246E8A"/>
                    </w:tc>
                  </w:tr>
                </w:tbl>
                <w:p w14:paraId="0C3AAE97" w14:textId="77777777" w:rsidR="00223D4D" w:rsidRDefault="00223D4D" w:rsidP="00223D4D"/>
              </w:tc>
            </w:tr>
          </w:tbl>
          <w:p w14:paraId="74E6E56D" w14:textId="77777777" w:rsidR="00223D4D" w:rsidRDefault="00223D4D" w:rsidP="00223D4D"/>
        </w:tc>
        <w:tc>
          <w:tcPr>
            <w:tcW w:w="579" w:type="dxa"/>
          </w:tcPr>
          <w:p w14:paraId="58FC7D3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460AAB3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95C48C5" w14:textId="23493991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650A9485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F12779C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81558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B780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F8B02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89F167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FEC93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7A4A2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87B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521DD74C" w14:textId="77777777" w:rsidTr="001261CD">
                    <w:tc>
                      <w:tcPr>
                        <w:tcW w:w="448" w:type="dxa"/>
                        <w:vAlign w:val="bottom"/>
                      </w:tcPr>
                      <w:p w14:paraId="7283665F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35FB4E63" w14:textId="27468480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04FAF9D2" w14:textId="5755DD78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2B4E9634" w14:textId="623A7D3A" w:rsidR="00246E8A" w:rsidRDefault="00742668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00E5031D" w14:textId="3993B6B3" w:rsidR="00246E8A" w:rsidRDefault="00742668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6CB5282E" w14:textId="2BCB953B" w:rsidR="00246E8A" w:rsidRDefault="00256009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D352D6" w14:textId="0165E3A7" w:rsidR="00246E8A" w:rsidRDefault="00256009" w:rsidP="00246E8A">
                        <w:r>
                          <w:t>4</w:t>
                        </w:r>
                      </w:p>
                    </w:tc>
                  </w:tr>
                  <w:tr w:rsidR="00246E8A" w14:paraId="74B92472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5DD96CAD" w14:textId="41DEF442" w:rsidR="00246E8A" w:rsidRDefault="00256009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2B2287" w14:textId="3171D7CE" w:rsidR="00246E8A" w:rsidRDefault="00256009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D894A6" w14:textId="3CA3BA79" w:rsidR="00246E8A" w:rsidRDefault="00256009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CB64AB" w14:textId="5AF3704F" w:rsidR="00246E8A" w:rsidRDefault="00256009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E1CF16" w14:textId="09B12077" w:rsidR="00246E8A" w:rsidRDefault="00256009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D24619" w14:textId="3CC888F2" w:rsidR="00246E8A" w:rsidRDefault="00246E8A" w:rsidP="00246E8A">
                        <w:r w:rsidRPr="00246E8A">
                          <w:t>1</w:t>
                        </w:r>
                        <w:r w:rsidR="00256009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D81562" w14:textId="037D968C" w:rsidR="00246E8A" w:rsidRDefault="00246E8A" w:rsidP="00246E8A">
                        <w:r w:rsidRPr="00246E8A">
                          <w:t>1</w:t>
                        </w:r>
                        <w:r w:rsidR="00256009">
                          <w:t>1</w:t>
                        </w:r>
                      </w:p>
                    </w:tc>
                  </w:tr>
                  <w:tr w:rsidR="00246E8A" w14:paraId="241EC0E2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7DB80D11" w14:textId="291F0A19" w:rsidR="00246E8A" w:rsidRDefault="00246E8A" w:rsidP="00246E8A">
                        <w:r w:rsidRPr="00246E8A">
                          <w:t>1</w:t>
                        </w:r>
                        <w:r w:rsidR="00342952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DA357F" w14:textId="0F858D0C" w:rsidR="00246E8A" w:rsidRDefault="00246E8A" w:rsidP="00246E8A">
                        <w:r w:rsidRPr="00246E8A">
                          <w:t>1</w:t>
                        </w:r>
                        <w:r w:rsidR="00342952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430768" w14:textId="16058FF7" w:rsidR="00246E8A" w:rsidRDefault="00246E8A" w:rsidP="00246E8A">
                        <w:r w:rsidRPr="00246E8A">
                          <w:t>1</w:t>
                        </w:r>
                        <w:r w:rsidR="00342952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7FD215" w14:textId="72A34BE8" w:rsidR="00246E8A" w:rsidRDefault="00246E8A" w:rsidP="00246E8A">
                        <w:r w:rsidRPr="00246E8A">
                          <w:t>1</w:t>
                        </w:r>
                        <w:r w:rsidR="00342952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AB5D66" w14:textId="16F00BC4" w:rsidR="00246E8A" w:rsidRDefault="00246E8A" w:rsidP="00246E8A">
                        <w:r w:rsidRPr="00246E8A">
                          <w:t>1</w:t>
                        </w:r>
                        <w:r w:rsidR="00342952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2AEFDE" w14:textId="2665A0E3" w:rsidR="00246E8A" w:rsidRDefault="00246E8A" w:rsidP="00246E8A">
                        <w:r w:rsidRPr="00246E8A">
                          <w:t>1</w:t>
                        </w:r>
                        <w:r w:rsidR="00342952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40DB03" w14:textId="7855CA04" w:rsidR="00246E8A" w:rsidRDefault="00342952" w:rsidP="00246E8A">
                        <w:r>
                          <w:t>18</w:t>
                        </w:r>
                      </w:p>
                    </w:tc>
                  </w:tr>
                  <w:tr w:rsidR="00246E8A" w14:paraId="10A0E263" w14:textId="77777777" w:rsidTr="004E2D6A">
                    <w:tc>
                      <w:tcPr>
                        <w:tcW w:w="448" w:type="dxa"/>
                        <w:vAlign w:val="bottom"/>
                      </w:tcPr>
                      <w:p w14:paraId="4ADA59D2" w14:textId="69354ACA" w:rsidR="00246E8A" w:rsidRDefault="00342952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35B49E36" w14:textId="092EB53E" w:rsidR="00246E8A" w:rsidRDefault="00246E8A" w:rsidP="00246E8A">
                        <w:r w:rsidRPr="00246E8A">
                          <w:t>2</w:t>
                        </w:r>
                        <w:r w:rsidR="00342952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265E0C" w14:textId="7535D033" w:rsidR="00246E8A" w:rsidRDefault="00246E8A" w:rsidP="00246E8A">
                        <w:r w:rsidRPr="00246E8A">
                          <w:t>2</w:t>
                        </w:r>
                        <w:r w:rsidR="00342952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F2E9CB" w14:textId="72104FDA" w:rsidR="00246E8A" w:rsidRDefault="00246E8A" w:rsidP="00246E8A">
                        <w:r w:rsidRPr="00246E8A">
                          <w:t>2</w:t>
                        </w:r>
                        <w:r w:rsidR="00342952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FFFF44" w14:textId="4BCBE5A9" w:rsidR="00246E8A" w:rsidRDefault="00246E8A" w:rsidP="00246E8A">
                        <w:r w:rsidRPr="00246E8A">
                          <w:t>2</w:t>
                        </w:r>
                        <w:r w:rsidR="00342952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F0AA8C" w14:textId="0AACDFBF" w:rsidR="00246E8A" w:rsidRDefault="00246E8A" w:rsidP="00246E8A">
                        <w:r w:rsidRPr="00246E8A">
                          <w:t>2</w:t>
                        </w:r>
                        <w:r w:rsidR="00342952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CB8457" w14:textId="7E6494D5" w:rsidR="00246E8A" w:rsidRDefault="00246E8A" w:rsidP="00246E8A">
                        <w:r w:rsidRPr="00246E8A">
                          <w:t>2</w:t>
                        </w:r>
                        <w:r w:rsidR="00342952">
                          <w:t>5</w:t>
                        </w:r>
                      </w:p>
                    </w:tc>
                  </w:tr>
                  <w:tr w:rsidR="00246E8A" w14:paraId="044805E6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0719AF48" w14:textId="10C92AE9" w:rsidR="00246E8A" w:rsidRDefault="00246E8A" w:rsidP="00246E8A">
                        <w:r w:rsidRPr="00246E8A">
                          <w:t>2</w:t>
                        </w:r>
                        <w:r w:rsidR="00342952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662349" w14:textId="180D312C" w:rsidR="00246E8A" w:rsidRDefault="00246E8A" w:rsidP="00246E8A">
                        <w:r w:rsidRPr="00246E8A">
                          <w:t>2</w:t>
                        </w:r>
                        <w:r w:rsidR="00342952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64A853" w14:textId="550B8663" w:rsidR="00246E8A" w:rsidRDefault="00342952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9A34EC" w14:textId="23E613FD" w:rsidR="00246E8A" w:rsidRDefault="00342952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ED0120" w14:textId="3A1F28A0" w:rsidR="00246E8A" w:rsidRDefault="00342952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50F5BA" w14:textId="6B053757" w:rsidR="00246E8A" w:rsidRDefault="00342952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EFB6E4" w14:textId="77777777" w:rsidR="00246E8A" w:rsidRDefault="00246E8A" w:rsidP="00246E8A"/>
                    </w:tc>
                  </w:tr>
                  <w:tr w:rsidR="00A15338" w14:paraId="370F77CE" w14:textId="77777777" w:rsidTr="00223D4D">
                    <w:tc>
                      <w:tcPr>
                        <w:tcW w:w="448" w:type="dxa"/>
                      </w:tcPr>
                      <w:p w14:paraId="5A16FD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F062E1F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B24331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6C85B9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F6F455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AC2FF8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5D0D1DB" w14:textId="77777777" w:rsidR="00A15338" w:rsidRDefault="00A15338" w:rsidP="00A15338"/>
                    </w:tc>
                  </w:tr>
                </w:tbl>
                <w:p w14:paraId="6773EAFB" w14:textId="77777777" w:rsidR="00223D4D" w:rsidRDefault="00223D4D" w:rsidP="00223D4D"/>
              </w:tc>
            </w:tr>
          </w:tbl>
          <w:p w14:paraId="61F09D63" w14:textId="77777777" w:rsidR="00223D4D" w:rsidRDefault="00223D4D" w:rsidP="00223D4D"/>
        </w:tc>
        <w:tc>
          <w:tcPr>
            <w:tcW w:w="579" w:type="dxa"/>
          </w:tcPr>
          <w:p w14:paraId="66D2CE7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8E7470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474322" w14:textId="5E221956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279B9E8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2627C4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B9C523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0B328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9DDBA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01610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F31F3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01F94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C58A9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34D3BCD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27458256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30A5E3FA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727B347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915933D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BBE934E" w14:textId="77200B24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925F2D2" w14:textId="23584A2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FE15A2C" w14:textId="3C03D54E" w:rsidR="00246E8A" w:rsidRDefault="00A65829" w:rsidP="00246E8A">
                        <w:r>
                          <w:t>1</w:t>
                        </w:r>
                      </w:p>
                    </w:tc>
                  </w:tr>
                  <w:tr w:rsidR="00246E8A" w14:paraId="08580019" w14:textId="77777777" w:rsidTr="00F56454">
                    <w:tc>
                      <w:tcPr>
                        <w:tcW w:w="448" w:type="dxa"/>
                        <w:vAlign w:val="bottom"/>
                      </w:tcPr>
                      <w:p w14:paraId="34FBFE04" w14:textId="762A2A1A" w:rsidR="00246E8A" w:rsidRDefault="00A65829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24CB16D" w14:textId="2FD9E343" w:rsidR="00246E8A" w:rsidRDefault="00A65829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3F7180" w14:textId="20071201" w:rsidR="00246E8A" w:rsidRDefault="00A65829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bottom"/>
                      </w:tcPr>
                      <w:p w14:paraId="03F1F93F" w14:textId="232CDD8C" w:rsidR="00246E8A" w:rsidRDefault="00A65829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F38CC6" w14:textId="1849FBDF" w:rsidR="00246E8A" w:rsidRDefault="00A65829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6C6C2F" w14:textId="4AAACFB5" w:rsidR="00246E8A" w:rsidRDefault="00A65829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7F2269" w14:textId="0AE26797" w:rsidR="00246E8A" w:rsidRDefault="00A65829" w:rsidP="00246E8A">
                        <w:r>
                          <w:t>8</w:t>
                        </w:r>
                      </w:p>
                    </w:tc>
                  </w:tr>
                  <w:tr w:rsidR="00246E8A" w14:paraId="4A9D7FA9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33086C6A" w14:textId="4287F75B" w:rsidR="00246E8A" w:rsidRDefault="00A65829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533F439" w14:textId="4AFE90F5" w:rsidR="00246E8A" w:rsidRDefault="00246E8A" w:rsidP="00246E8A">
                        <w:r w:rsidRPr="00246E8A">
                          <w:t>1</w:t>
                        </w:r>
                        <w:r w:rsidR="00A65829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2D271F" w14:textId="19A6912E" w:rsidR="00246E8A" w:rsidRDefault="00246E8A" w:rsidP="00246E8A">
                        <w:r w:rsidRPr="00246E8A">
                          <w:t>1</w:t>
                        </w:r>
                        <w:r w:rsidR="00A65829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0427FC5" w14:textId="24B6DE33" w:rsidR="00246E8A" w:rsidRDefault="00246E8A" w:rsidP="00246E8A">
                        <w:r w:rsidRPr="00246E8A">
                          <w:t>1</w:t>
                        </w:r>
                        <w:r w:rsidR="00A65829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2C6230" w14:textId="7017A5B8" w:rsidR="00246E8A" w:rsidRDefault="00246E8A" w:rsidP="00246E8A">
                        <w:r w:rsidRPr="00246E8A">
                          <w:t>1</w:t>
                        </w:r>
                        <w:r w:rsidR="00A65829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BF9910" w14:textId="0FCEDFD1" w:rsidR="00246E8A" w:rsidRDefault="00246E8A" w:rsidP="00246E8A">
                        <w:r w:rsidRPr="00246E8A">
                          <w:t>1</w:t>
                        </w:r>
                        <w:r w:rsidR="00A65829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05FE9EA" w14:textId="0B1B643C" w:rsidR="00246E8A" w:rsidRDefault="00246E8A" w:rsidP="00246E8A">
                        <w:r w:rsidRPr="00246E8A">
                          <w:t>1</w:t>
                        </w:r>
                        <w:r w:rsidR="00A65829">
                          <w:t>5</w:t>
                        </w:r>
                      </w:p>
                    </w:tc>
                  </w:tr>
                  <w:tr w:rsidR="00246E8A" w14:paraId="07934F71" w14:textId="77777777" w:rsidTr="00F56454">
                    <w:tc>
                      <w:tcPr>
                        <w:tcW w:w="448" w:type="dxa"/>
                        <w:vAlign w:val="bottom"/>
                      </w:tcPr>
                      <w:p w14:paraId="17376571" w14:textId="39B92767" w:rsidR="00246E8A" w:rsidRDefault="00246E8A" w:rsidP="00246E8A">
                        <w:r w:rsidRPr="00246E8A">
                          <w:t>1</w:t>
                        </w:r>
                        <w:r w:rsidR="00A65829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3B5ADF" w14:textId="4152DCB2" w:rsidR="00246E8A" w:rsidRDefault="00246E8A" w:rsidP="00246E8A">
                        <w:r w:rsidRPr="00246E8A">
                          <w:t>1</w:t>
                        </w:r>
                        <w:r w:rsidR="00A65829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19E70A" w14:textId="7AB83A75" w:rsidR="00246E8A" w:rsidRDefault="00A65829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17C15628" w14:textId="7B98A7D8" w:rsidR="00246E8A" w:rsidRDefault="00A65829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13091B" w14:textId="0D6E40A7" w:rsidR="00246E8A" w:rsidRDefault="00246E8A" w:rsidP="00246E8A">
                        <w:r w:rsidRPr="00246E8A">
                          <w:t>2</w:t>
                        </w:r>
                        <w:r w:rsidR="00A65829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514313" w14:textId="418F567C" w:rsidR="00246E8A" w:rsidRDefault="00246E8A" w:rsidP="00246E8A">
                        <w:r w:rsidRPr="00246E8A">
                          <w:t>2</w:t>
                        </w:r>
                        <w:r w:rsidR="00A65829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8709E3" w14:textId="169A2AC5" w:rsidR="00246E8A" w:rsidRDefault="00246E8A" w:rsidP="00246E8A">
                        <w:r w:rsidRPr="00246E8A">
                          <w:t>2</w:t>
                        </w:r>
                        <w:r w:rsidR="00A65829">
                          <w:t>2</w:t>
                        </w:r>
                      </w:p>
                    </w:tc>
                  </w:tr>
                  <w:tr w:rsidR="00246E8A" w14:paraId="23D956C5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395B4CD6" w14:textId="2321CF98" w:rsidR="00246E8A" w:rsidRDefault="00246E8A" w:rsidP="00246E8A">
                        <w:r w:rsidRPr="00246E8A">
                          <w:t>2</w:t>
                        </w:r>
                        <w:r w:rsidR="00A65829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F7CB7" w14:textId="39D29CD3" w:rsidR="00246E8A" w:rsidRDefault="00246E8A" w:rsidP="00246E8A">
                        <w:r w:rsidRPr="00246E8A">
                          <w:t>2</w:t>
                        </w:r>
                        <w:r w:rsidR="00A65829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80638E" w14:textId="5B6EE9A4" w:rsidR="00246E8A" w:rsidRDefault="00246E8A" w:rsidP="00246E8A">
                        <w:r w:rsidRPr="00246E8A">
                          <w:t>2</w:t>
                        </w:r>
                        <w:r w:rsidR="00A65829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7807CB" w14:textId="0DAC0E9E" w:rsidR="00246E8A" w:rsidRDefault="00246E8A" w:rsidP="00246E8A">
                        <w:r w:rsidRPr="00246E8A">
                          <w:t>2</w:t>
                        </w:r>
                        <w:r w:rsidR="00A65829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CFBBFB" w14:textId="132ED43F" w:rsidR="00246E8A" w:rsidRDefault="00307280" w:rsidP="00246E8A">
                        <w:r>
                          <w:t>2</w:t>
                        </w:r>
                        <w:r w:rsidR="00A65829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6B5FBB" w14:textId="0BCE920D" w:rsidR="00246E8A" w:rsidRDefault="00A65829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4450B7" w14:textId="77777777" w:rsidR="00246E8A" w:rsidRDefault="00246E8A" w:rsidP="00246E8A"/>
                    </w:tc>
                  </w:tr>
                  <w:tr w:rsidR="006F1D3C" w14:paraId="5D3EA0C8" w14:textId="77777777" w:rsidTr="00A70674">
                    <w:tc>
                      <w:tcPr>
                        <w:tcW w:w="448" w:type="dxa"/>
                      </w:tcPr>
                      <w:p w14:paraId="63E298A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708589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3BDC6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183D1D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916A85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545972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9C59DAB" w14:textId="77777777" w:rsidR="006F1D3C" w:rsidRDefault="006F1D3C" w:rsidP="006F1D3C"/>
                    </w:tc>
                  </w:tr>
                </w:tbl>
                <w:p w14:paraId="46AAF591" w14:textId="77777777" w:rsidR="00223D4D" w:rsidRDefault="00223D4D" w:rsidP="00223D4D"/>
              </w:tc>
            </w:tr>
          </w:tbl>
          <w:p w14:paraId="181CAB1C" w14:textId="77777777" w:rsidR="00223D4D" w:rsidRDefault="00223D4D" w:rsidP="00223D4D"/>
        </w:tc>
      </w:tr>
      <w:tr w:rsidR="00223D4D" w14:paraId="5C07B7F6" w14:textId="77777777">
        <w:trPr>
          <w:trHeight w:hRule="exact" w:val="144"/>
        </w:trPr>
        <w:tc>
          <w:tcPr>
            <w:tcW w:w="3214" w:type="dxa"/>
          </w:tcPr>
          <w:p w14:paraId="2097DF83" w14:textId="77777777" w:rsidR="00223D4D" w:rsidRDefault="00223D4D" w:rsidP="00223D4D"/>
        </w:tc>
        <w:tc>
          <w:tcPr>
            <w:tcW w:w="579" w:type="dxa"/>
          </w:tcPr>
          <w:p w14:paraId="7D666FBD" w14:textId="77777777" w:rsidR="00223D4D" w:rsidRDefault="00223D4D" w:rsidP="00223D4D"/>
        </w:tc>
        <w:tc>
          <w:tcPr>
            <w:tcW w:w="3214" w:type="dxa"/>
          </w:tcPr>
          <w:p w14:paraId="5DD9ACFB" w14:textId="77777777" w:rsidR="00223D4D" w:rsidRDefault="00223D4D" w:rsidP="00223D4D"/>
        </w:tc>
        <w:tc>
          <w:tcPr>
            <w:tcW w:w="579" w:type="dxa"/>
          </w:tcPr>
          <w:p w14:paraId="02CDF4D3" w14:textId="77777777" w:rsidR="00223D4D" w:rsidRDefault="00223D4D" w:rsidP="00223D4D"/>
        </w:tc>
        <w:tc>
          <w:tcPr>
            <w:tcW w:w="3214" w:type="dxa"/>
          </w:tcPr>
          <w:p w14:paraId="3235FBC0" w14:textId="77777777" w:rsidR="00223D4D" w:rsidRDefault="00223D4D" w:rsidP="00223D4D"/>
        </w:tc>
      </w:tr>
      <w:tr w:rsidR="00223D4D" w14:paraId="1C3B1F6C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D85C9B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F294697" w14:textId="060D8F20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5EF38F9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19B91D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0999BB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F8D5CA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2E735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0B72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9296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F761D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7138C5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B060B81" w14:textId="77777777" w:rsidTr="00D73980">
                    <w:tc>
                      <w:tcPr>
                        <w:tcW w:w="448" w:type="dxa"/>
                        <w:vAlign w:val="bottom"/>
                      </w:tcPr>
                      <w:p w14:paraId="2837C33F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E4A1A4E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BE01B0B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F7A66D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7101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0C1ADC7" w14:textId="395320F1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134A0B4" w14:textId="023FBFD2" w:rsidR="00307280" w:rsidRDefault="00EF49FA" w:rsidP="00307280">
                        <w:r>
                          <w:t>1</w:t>
                        </w:r>
                      </w:p>
                    </w:tc>
                  </w:tr>
                  <w:tr w:rsidR="00307280" w14:paraId="52CFDA46" w14:textId="77777777" w:rsidTr="00F56454">
                    <w:tc>
                      <w:tcPr>
                        <w:tcW w:w="448" w:type="dxa"/>
                        <w:vAlign w:val="bottom"/>
                      </w:tcPr>
                      <w:p w14:paraId="61F44634" w14:textId="3A17097D" w:rsidR="00307280" w:rsidRDefault="006B063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3619EC" w14:textId="794647FB" w:rsidR="00307280" w:rsidRDefault="006B063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8D5530" w14:textId="1276DA60" w:rsidR="00307280" w:rsidRDefault="006B063F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20A065A" w14:textId="5CEB9CB4" w:rsidR="00307280" w:rsidRDefault="006B063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A28489" w14:textId="2E7E7B4B" w:rsidR="00307280" w:rsidRDefault="006B063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C34D72" w14:textId="2D7A8A1D" w:rsidR="00307280" w:rsidRDefault="006B063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7EC172" w14:textId="1F240C77" w:rsidR="00307280" w:rsidRDefault="006B063F" w:rsidP="00307280">
                        <w:r>
                          <w:t>8</w:t>
                        </w:r>
                      </w:p>
                    </w:tc>
                  </w:tr>
                  <w:tr w:rsidR="00307280" w14:paraId="230E000B" w14:textId="77777777" w:rsidTr="00EE3A18">
                    <w:tc>
                      <w:tcPr>
                        <w:tcW w:w="448" w:type="dxa"/>
                        <w:vAlign w:val="bottom"/>
                      </w:tcPr>
                      <w:p w14:paraId="0AF5A18D" w14:textId="07AB4240" w:rsidR="00307280" w:rsidRDefault="006B063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0C4343D7" w14:textId="7676ADD5" w:rsidR="00307280" w:rsidRDefault="00307280" w:rsidP="00307280">
                        <w:r w:rsidRPr="00246E8A">
                          <w:t>1</w:t>
                        </w:r>
                        <w:r w:rsidR="006B063F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0B8E49A1" w14:textId="569F9815" w:rsidR="00307280" w:rsidRDefault="00307280" w:rsidP="00307280">
                        <w:r w:rsidRPr="00246E8A">
                          <w:t>1</w:t>
                        </w:r>
                        <w:r w:rsidR="006B063F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6CAB53A4" w14:textId="107F4F0D" w:rsidR="00307280" w:rsidRDefault="00307280" w:rsidP="00307280">
                        <w:r w:rsidRPr="00246E8A">
                          <w:t>1</w:t>
                        </w:r>
                        <w:r w:rsidR="006B063F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03B4B697" w14:textId="7E8F287B" w:rsidR="00307280" w:rsidRDefault="00307280" w:rsidP="00307280">
                        <w:r w:rsidRPr="00246E8A">
                          <w:t>1</w:t>
                        </w:r>
                        <w:r w:rsidR="006B063F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46CD63A5" w14:textId="055545CE" w:rsidR="00307280" w:rsidRDefault="00307280" w:rsidP="00307280">
                        <w:r w:rsidRPr="00246E8A">
                          <w:t>1</w:t>
                        </w:r>
                        <w:r w:rsidR="006B063F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7491E6" w14:textId="0F38345A" w:rsidR="00307280" w:rsidRDefault="00307280" w:rsidP="00307280">
                        <w:r w:rsidRPr="00246E8A">
                          <w:t>1</w:t>
                        </w:r>
                        <w:r w:rsidR="006B063F">
                          <w:t>5</w:t>
                        </w:r>
                      </w:p>
                    </w:tc>
                  </w:tr>
                  <w:tr w:rsidR="00307280" w14:paraId="5B9CD3C5" w14:textId="77777777" w:rsidTr="00F56454">
                    <w:tc>
                      <w:tcPr>
                        <w:tcW w:w="448" w:type="dxa"/>
                        <w:vAlign w:val="bottom"/>
                      </w:tcPr>
                      <w:p w14:paraId="6B247784" w14:textId="14F68541" w:rsidR="00307280" w:rsidRDefault="00307280" w:rsidP="00307280">
                        <w:r>
                          <w:t>1</w:t>
                        </w:r>
                        <w:r w:rsidR="006B063F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09F4C4" w14:textId="77C83D82" w:rsidR="00307280" w:rsidRDefault="00307280" w:rsidP="00307280">
                        <w:r w:rsidRPr="00246E8A">
                          <w:t>1</w:t>
                        </w:r>
                        <w:r w:rsidR="006B063F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00001C" w14:textId="29E33EF0" w:rsidR="00307280" w:rsidRDefault="00307280" w:rsidP="00307280">
                        <w:r w:rsidRPr="00246E8A">
                          <w:t>1</w:t>
                        </w:r>
                        <w:r w:rsidR="006B063F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69110437" w14:textId="594EBD5A" w:rsidR="00307280" w:rsidRDefault="006B063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DBAE36" w14:textId="2355B3F7" w:rsidR="00307280" w:rsidRDefault="00307280" w:rsidP="00307280">
                        <w:r w:rsidRPr="00246E8A">
                          <w:t>2</w:t>
                        </w:r>
                        <w:r w:rsidR="006B063F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B72D9A" w14:textId="6FD850BD" w:rsidR="00307280" w:rsidRDefault="00307280" w:rsidP="00307280">
                        <w:r w:rsidRPr="00246E8A">
                          <w:t>2</w:t>
                        </w:r>
                        <w:r w:rsidR="006B063F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5D3A92" w14:textId="4EB0F08D" w:rsidR="00307280" w:rsidRDefault="00307280" w:rsidP="00307280">
                        <w:r w:rsidRPr="00246E8A">
                          <w:t>2</w:t>
                        </w:r>
                        <w:r w:rsidR="006B063F">
                          <w:t>2</w:t>
                        </w:r>
                      </w:p>
                    </w:tc>
                  </w:tr>
                  <w:tr w:rsidR="00307280" w14:paraId="13210B55" w14:textId="77777777" w:rsidTr="00F56454">
                    <w:tc>
                      <w:tcPr>
                        <w:tcW w:w="448" w:type="dxa"/>
                        <w:vAlign w:val="bottom"/>
                      </w:tcPr>
                      <w:p w14:paraId="2A751984" w14:textId="0E720337" w:rsidR="00307280" w:rsidRDefault="00307280" w:rsidP="00307280">
                        <w:r w:rsidRPr="00246E8A">
                          <w:t>2</w:t>
                        </w:r>
                        <w:r w:rsidR="00F80823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609479" w14:textId="4DD0E6F6" w:rsidR="00307280" w:rsidRDefault="00307280" w:rsidP="00307280">
                        <w:r w:rsidRPr="00246E8A">
                          <w:t>2</w:t>
                        </w:r>
                        <w:r w:rsidR="00F80823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2CD6A6" w14:textId="49EA3662" w:rsidR="00307280" w:rsidRDefault="00307280" w:rsidP="00307280">
                        <w:r w:rsidRPr="00246E8A">
                          <w:t>2</w:t>
                        </w:r>
                        <w:r w:rsidR="00F80823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337F57" w14:textId="476209C8" w:rsidR="00307280" w:rsidRDefault="00307280" w:rsidP="00307280">
                        <w:r w:rsidRPr="00246E8A">
                          <w:t>2</w:t>
                        </w:r>
                        <w:r w:rsidR="00F80823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A8E8B3" w14:textId="7AA2FBD8" w:rsidR="00307280" w:rsidRDefault="00307280" w:rsidP="00307280">
                        <w:r w:rsidRPr="00246E8A">
                          <w:t>2</w:t>
                        </w:r>
                        <w:r w:rsidR="00F80823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CF3E86D" w14:textId="1A54605E" w:rsidR="00307280" w:rsidRDefault="00307280" w:rsidP="00307280">
                        <w:r w:rsidRPr="00246E8A">
                          <w:t>2</w:t>
                        </w:r>
                        <w:r w:rsidR="00F80823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4288FCA" w14:textId="433B58B9" w:rsidR="00307280" w:rsidRDefault="00F80823" w:rsidP="00307280">
                        <w:r>
                          <w:t>29</w:t>
                        </w:r>
                      </w:p>
                    </w:tc>
                  </w:tr>
                  <w:tr w:rsidR="00307280" w14:paraId="210BFFC8" w14:textId="77777777" w:rsidTr="00F5645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5BC7246" w14:textId="3D56DDC0" w:rsidR="00307280" w:rsidRDefault="00307280" w:rsidP="00307280">
                        <w:r w:rsidRPr="00246E8A">
                          <w:t>3</w:t>
                        </w:r>
                        <w:r w:rsidR="00F80823"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78E2AF" w14:textId="552D0F89" w:rsidR="00307280" w:rsidRDefault="00F80823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9D4C2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67E982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A00E4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5061C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C4F586" w14:textId="77777777" w:rsidR="00307280" w:rsidRDefault="00307280" w:rsidP="00307280"/>
                    </w:tc>
                  </w:tr>
                </w:tbl>
                <w:p w14:paraId="646056EC" w14:textId="77777777" w:rsidR="00223D4D" w:rsidRDefault="00223D4D" w:rsidP="00223D4D"/>
              </w:tc>
            </w:tr>
          </w:tbl>
          <w:p w14:paraId="40D7CD33" w14:textId="77777777" w:rsidR="00223D4D" w:rsidRDefault="00223D4D" w:rsidP="00223D4D"/>
        </w:tc>
        <w:tc>
          <w:tcPr>
            <w:tcW w:w="579" w:type="dxa"/>
          </w:tcPr>
          <w:p w14:paraId="31E7EC5A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9495DC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6315D5" w14:textId="7F444CAE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0DD83E0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3E9DE9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9E72A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A0693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093C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6239B8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4D2E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FAB24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9583B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7052068E" w14:textId="77777777" w:rsidTr="00F5645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0C1C2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18002" w14:textId="3A012741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BB86CCC" w14:textId="46CF3796" w:rsidR="00307280" w:rsidRDefault="00EB09BD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5D329E0F" w14:textId="50E5765F" w:rsidR="00307280" w:rsidRDefault="00EB09BD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68385" w14:textId="711DBF9D" w:rsidR="00307280" w:rsidRDefault="00EB09BD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507436" w14:textId="2761BEE9" w:rsidR="00307280" w:rsidRDefault="00EB09BD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870EDC" w14:textId="67C6FD8A" w:rsidR="00307280" w:rsidRDefault="00EB09BD" w:rsidP="00307280">
                        <w:r>
                          <w:t>5</w:t>
                        </w:r>
                      </w:p>
                    </w:tc>
                  </w:tr>
                  <w:tr w:rsidR="00307280" w14:paraId="0EB08F45" w14:textId="77777777" w:rsidTr="001F63C3">
                    <w:tc>
                      <w:tcPr>
                        <w:tcW w:w="448" w:type="dxa"/>
                        <w:vAlign w:val="bottom"/>
                      </w:tcPr>
                      <w:p w14:paraId="15D26083" w14:textId="19137F40" w:rsidR="00307280" w:rsidRDefault="00EB09BD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2CD3CDC" w14:textId="190FB612" w:rsidR="00307280" w:rsidRDefault="00EB09BD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A49166" w14:textId="4AD08FDD" w:rsidR="00307280" w:rsidRDefault="00EB09BD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6AC8DB" w14:textId="0BC8F782" w:rsidR="00307280" w:rsidRDefault="00EB09BD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A82205" w14:textId="264FBEDD" w:rsidR="00307280" w:rsidRDefault="00307280" w:rsidP="00307280">
                        <w:r w:rsidRPr="00246E8A">
                          <w:t>1</w:t>
                        </w:r>
                        <w:r w:rsidR="00EB09BD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E2DF6F5" w14:textId="01BF1716" w:rsidR="00307280" w:rsidRDefault="00307280" w:rsidP="00307280">
                        <w:r w:rsidRPr="00246E8A">
                          <w:t>1</w:t>
                        </w:r>
                        <w:r w:rsidR="00EB09BD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67D704" w14:textId="6E3C4334" w:rsidR="00307280" w:rsidRDefault="00307280" w:rsidP="00307280">
                        <w:r w:rsidRPr="00246E8A">
                          <w:t>1</w:t>
                        </w:r>
                        <w:r w:rsidR="00EB09BD">
                          <w:t>2</w:t>
                        </w:r>
                      </w:p>
                    </w:tc>
                  </w:tr>
                  <w:tr w:rsidR="00307280" w14:paraId="738F0C7B" w14:textId="77777777" w:rsidTr="00EE3A18">
                    <w:tc>
                      <w:tcPr>
                        <w:tcW w:w="448" w:type="dxa"/>
                        <w:vAlign w:val="bottom"/>
                      </w:tcPr>
                      <w:p w14:paraId="2675033D" w14:textId="0B603452" w:rsidR="00307280" w:rsidRDefault="00307280" w:rsidP="00307280">
                        <w:r w:rsidRPr="00246E8A">
                          <w:t>1</w:t>
                        </w:r>
                        <w:r w:rsidR="00EB09BD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0A0556" w14:textId="692A24EF" w:rsidR="00307280" w:rsidRDefault="00307280" w:rsidP="00307280">
                        <w:r w:rsidRPr="00246E8A">
                          <w:t>1</w:t>
                        </w:r>
                        <w:r w:rsidR="00EB09BD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7BADB4" w14:textId="43384936" w:rsidR="00307280" w:rsidRDefault="00307280" w:rsidP="00307280">
                        <w:r w:rsidRPr="00246E8A">
                          <w:t>1</w:t>
                        </w:r>
                        <w:r w:rsidR="00EB09BD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74C396CC" w14:textId="572C33FB" w:rsidR="00307280" w:rsidRDefault="00307280" w:rsidP="00307280">
                        <w:r w:rsidRPr="00246E8A">
                          <w:t>1</w:t>
                        </w:r>
                        <w:r w:rsidR="00EB09BD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7D0A19" w14:textId="1AE3984B" w:rsidR="00307280" w:rsidRDefault="00307280" w:rsidP="00307280">
                        <w:r w:rsidRPr="00246E8A">
                          <w:t>1</w:t>
                        </w:r>
                        <w:r w:rsidR="00EB09B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6DF90977" w14:textId="0E845A71" w:rsidR="00307280" w:rsidRDefault="00307280" w:rsidP="00307280">
                        <w:r w:rsidRPr="00246E8A">
                          <w:t>1</w:t>
                        </w:r>
                        <w:r w:rsidR="00EB09BD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ED16C4" w14:textId="1544E998" w:rsidR="00307280" w:rsidRDefault="00EB09BD" w:rsidP="00307280">
                        <w:r>
                          <w:t>19</w:t>
                        </w:r>
                      </w:p>
                    </w:tc>
                  </w:tr>
                  <w:tr w:rsidR="00307280" w14:paraId="516C4D7C" w14:textId="77777777" w:rsidTr="001F63C3">
                    <w:tc>
                      <w:tcPr>
                        <w:tcW w:w="448" w:type="dxa"/>
                        <w:vAlign w:val="bottom"/>
                      </w:tcPr>
                      <w:p w14:paraId="51DEBC20" w14:textId="27A5460D" w:rsidR="00307280" w:rsidRDefault="00307280" w:rsidP="00307280">
                        <w:r w:rsidRPr="00246E8A">
                          <w:t>2</w:t>
                        </w:r>
                        <w:r w:rsidR="00EB09BD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E3F1C3" w14:textId="7D5704DB" w:rsidR="00307280" w:rsidRDefault="00307280" w:rsidP="00307280">
                        <w:r w:rsidRPr="00246E8A">
                          <w:t>2</w:t>
                        </w:r>
                        <w:r w:rsidR="00EB09BD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BEB363" w14:textId="6C9F2A33" w:rsidR="00307280" w:rsidRDefault="00307280" w:rsidP="00307280">
                        <w:r w:rsidRPr="00246E8A">
                          <w:t>2</w:t>
                        </w:r>
                        <w:r w:rsidR="00EB09BD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4A5DF" w14:textId="221D0FB7" w:rsidR="00307280" w:rsidRDefault="00307280" w:rsidP="00307280">
                        <w:r w:rsidRPr="00246E8A">
                          <w:t>2</w:t>
                        </w:r>
                        <w:r w:rsidR="00EB09BD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8C2BBD" w14:textId="5ED7896B" w:rsidR="00307280" w:rsidRDefault="00307280" w:rsidP="00307280">
                        <w:r w:rsidRPr="00246E8A">
                          <w:t>2</w:t>
                        </w:r>
                        <w:r w:rsidR="00EB09BD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76AF54" w14:textId="10B67312" w:rsidR="00307280" w:rsidRDefault="00307280" w:rsidP="00307280">
                        <w:r w:rsidRPr="00246E8A">
                          <w:t>2</w:t>
                        </w:r>
                        <w:r w:rsidR="00EB09BD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30EFCC" w14:textId="59F34CF9" w:rsidR="00307280" w:rsidRDefault="00307280" w:rsidP="00307280">
                        <w:r w:rsidRPr="00246E8A">
                          <w:t>2</w:t>
                        </w:r>
                        <w:r w:rsidR="00EB09BD">
                          <w:t>6</w:t>
                        </w:r>
                      </w:p>
                    </w:tc>
                  </w:tr>
                  <w:tr w:rsidR="00307280" w14:paraId="4B5E36C4" w14:textId="77777777" w:rsidTr="00246E8A">
                    <w:tc>
                      <w:tcPr>
                        <w:tcW w:w="448" w:type="dxa"/>
                        <w:vAlign w:val="bottom"/>
                      </w:tcPr>
                      <w:p w14:paraId="42E568DC" w14:textId="660E50F9" w:rsidR="00307280" w:rsidRDefault="00307280" w:rsidP="00307280">
                        <w:r w:rsidRPr="00246E8A">
                          <w:t>2</w:t>
                        </w:r>
                        <w:r w:rsidR="00EB09B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5F49F74" w14:textId="520259F6" w:rsidR="00307280" w:rsidRDefault="00307280" w:rsidP="00307280">
                        <w:r w:rsidRPr="00246E8A">
                          <w:t>2</w:t>
                        </w:r>
                        <w:r w:rsidR="00EB09BD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49615AF" w14:textId="370FA8BA" w:rsidR="00307280" w:rsidRDefault="00EB09BD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CCAADD2" w14:textId="27E9FCB9" w:rsidR="00307280" w:rsidRDefault="00EB09BD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7B239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D100FB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37FFD4" w14:textId="77777777" w:rsidR="00307280" w:rsidRDefault="00307280" w:rsidP="00307280"/>
                    </w:tc>
                  </w:tr>
                  <w:tr w:rsidR="00307280" w14:paraId="66FDC9DF" w14:textId="77777777" w:rsidTr="00A70674">
                    <w:tc>
                      <w:tcPr>
                        <w:tcW w:w="448" w:type="dxa"/>
                      </w:tcPr>
                      <w:p w14:paraId="7867D35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224B90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5DA3EF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70AD8CB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CFD7C7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39DA00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11E7FE" w14:textId="77777777" w:rsidR="00307280" w:rsidRDefault="00307280" w:rsidP="00307280"/>
                    </w:tc>
                  </w:tr>
                </w:tbl>
                <w:p w14:paraId="31365E9B" w14:textId="77777777" w:rsidR="00223D4D" w:rsidRDefault="00223D4D" w:rsidP="00223D4D"/>
              </w:tc>
            </w:tr>
          </w:tbl>
          <w:p w14:paraId="3BD10EC1" w14:textId="77777777" w:rsidR="00223D4D" w:rsidRDefault="00223D4D" w:rsidP="00223D4D"/>
        </w:tc>
        <w:tc>
          <w:tcPr>
            <w:tcW w:w="579" w:type="dxa"/>
          </w:tcPr>
          <w:p w14:paraId="5E2FC506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DACD0E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9A658E2" w14:textId="51F34638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51A2E693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58CBA0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D7495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49DF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DCC8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2C13C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00D1F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834ABD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D7315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4F8A7F3D" w14:textId="77777777" w:rsidTr="00246E8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2C9C69B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1D51242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62A41AD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263934" w14:textId="431B86BC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B6D51F0" w14:textId="0EE8778D" w:rsidR="00307280" w:rsidRDefault="00384FF5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BED3A0E" w14:textId="197AF581" w:rsidR="00307280" w:rsidRDefault="00384FF5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6D90B13" w14:textId="4B46B58B" w:rsidR="00307280" w:rsidRDefault="00384FF5" w:rsidP="00307280">
                        <w:r>
                          <w:t>3</w:t>
                        </w:r>
                      </w:p>
                    </w:tc>
                  </w:tr>
                  <w:tr w:rsidR="00307280" w14:paraId="26022962" w14:textId="77777777" w:rsidTr="00EC459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402EDD" w14:textId="4FB96321" w:rsidR="00307280" w:rsidRDefault="00384FF5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C5296C0" w14:textId="68820FA7" w:rsidR="00307280" w:rsidRDefault="00384FF5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76DFBA5" w14:textId="5C112B5D" w:rsidR="00307280" w:rsidRDefault="00384FF5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515BD61C" w14:textId="785A1A85" w:rsidR="00307280" w:rsidRDefault="00384FF5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B31E309" w14:textId="40E8FC42" w:rsidR="00307280" w:rsidRDefault="00384FF5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DFBB91" w14:textId="3225880B" w:rsidR="00307280" w:rsidRDefault="00384FF5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92B87B6" w14:textId="21142679" w:rsidR="00307280" w:rsidRDefault="00307280" w:rsidP="00307280">
                        <w:r w:rsidRPr="00246E8A">
                          <w:t>1</w:t>
                        </w:r>
                        <w:r w:rsidR="00384FF5">
                          <w:t>0</w:t>
                        </w:r>
                      </w:p>
                    </w:tc>
                  </w:tr>
                  <w:tr w:rsidR="00307280" w14:paraId="4434A6C1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BFA6D64" w14:textId="3BA0AD11" w:rsidR="00307280" w:rsidRDefault="00307280" w:rsidP="00307280">
                        <w:r w:rsidRPr="00246E8A">
                          <w:t>1</w:t>
                        </w:r>
                        <w:r w:rsidR="00384FF5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1437889" w14:textId="3AFB2186" w:rsidR="00307280" w:rsidRDefault="00307280" w:rsidP="00307280">
                        <w:r w:rsidRPr="00246E8A">
                          <w:t>1</w:t>
                        </w:r>
                        <w:r w:rsidR="00384FF5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473E620" w14:textId="2F8A9844" w:rsidR="00307280" w:rsidRDefault="00307280" w:rsidP="00307280">
                        <w:r w:rsidRPr="00246E8A">
                          <w:t>1</w:t>
                        </w:r>
                        <w:r w:rsidR="00384FF5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5048F8" w14:textId="689607BD" w:rsidR="00307280" w:rsidRDefault="00307280" w:rsidP="00307280">
                        <w:r w:rsidRPr="00246E8A">
                          <w:t>1</w:t>
                        </w:r>
                        <w:r w:rsidR="00384FF5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0C28CA" w14:textId="34844245" w:rsidR="00307280" w:rsidRDefault="00307280" w:rsidP="00307280">
                        <w:r w:rsidRPr="00246E8A">
                          <w:t>1</w:t>
                        </w:r>
                        <w:r w:rsidR="00384FF5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8586EE" w14:textId="00B5AA52" w:rsidR="00307280" w:rsidRDefault="00307280" w:rsidP="00307280">
                        <w:r w:rsidRPr="00246E8A">
                          <w:t>1</w:t>
                        </w:r>
                        <w:r w:rsidR="00384FF5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2961F1F" w14:textId="2D41D557" w:rsidR="00307280" w:rsidRDefault="00307280" w:rsidP="00307280">
                        <w:r w:rsidRPr="00246E8A">
                          <w:t>1</w:t>
                        </w:r>
                        <w:r w:rsidR="00384FF5">
                          <w:t>7</w:t>
                        </w:r>
                      </w:p>
                    </w:tc>
                  </w:tr>
                  <w:tr w:rsidR="00307280" w14:paraId="4235F9F0" w14:textId="77777777" w:rsidTr="00EC459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2EE0052" w14:textId="58F7BD49" w:rsidR="00307280" w:rsidRDefault="00307280" w:rsidP="00307280">
                        <w:r w:rsidRPr="00246E8A">
                          <w:t>1</w:t>
                        </w:r>
                        <w:r w:rsidR="00384FF5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8F2B31" w14:textId="438A9922" w:rsidR="00307280" w:rsidRDefault="00384FF5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278FC19" w14:textId="1E547D11" w:rsidR="00307280" w:rsidRDefault="00307280" w:rsidP="00307280">
                        <w:r w:rsidRPr="00246E8A">
                          <w:t>2</w:t>
                        </w:r>
                        <w:r w:rsidR="00384FF5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566C2A51" w14:textId="29CADC42" w:rsidR="00307280" w:rsidRDefault="00307280" w:rsidP="00307280">
                        <w:r w:rsidRPr="00246E8A">
                          <w:t>2</w:t>
                        </w:r>
                        <w:r w:rsidR="00384FF5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A03A19" w14:textId="0B496770" w:rsidR="00307280" w:rsidRDefault="00307280" w:rsidP="00307280">
                        <w:r w:rsidRPr="00246E8A">
                          <w:t>2</w:t>
                        </w:r>
                        <w:r w:rsidR="00384FF5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3E18E4D" w14:textId="3BFDA682" w:rsidR="00307280" w:rsidRDefault="00307280" w:rsidP="00307280">
                        <w:r w:rsidRPr="00246E8A">
                          <w:t>2</w:t>
                        </w:r>
                        <w:r w:rsidR="00384FF5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1CE2CE" w14:textId="790501A6" w:rsidR="00307280" w:rsidRDefault="00307280" w:rsidP="00307280">
                        <w:r w:rsidRPr="00246E8A">
                          <w:t>2</w:t>
                        </w:r>
                        <w:r w:rsidR="00384FF5">
                          <w:t>4</w:t>
                        </w:r>
                      </w:p>
                    </w:tc>
                  </w:tr>
                  <w:tr w:rsidR="00307280" w14:paraId="56014636" w14:textId="77777777" w:rsidTr="00A27ED8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BC244D4" w14:textId="7F69A37F" w:rsidR="00307280" w:rsidRDefault="00307280" w:rsidP="00307280">
                        <w:r w:rsidRPr="00246E8A">
                          <w:t>2</w:t>
                        </w:r>
                        <w:r w:rsidR="00A164AE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56D74E48" w14:textId="5BC757D5" w:rsidR="00307280" w:rsidRDefault="00307280" w:rsidP="00307280">
                        <w:r w:rsidRPr="00246E8A">
                          <w:t>2</w:t>
                        </w:r>
                        <w:r w:rsidR="00A164AE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E3151F" w14:textId="429A3E6C" w:rsidR="00307280" w:rsidRDefault="00307280" w:rsidP="00307280">
                        <w:r w:rsidRPr="00246E8A">
                          <w:t>2</w:t>
                        </w:r>
                        <w:r w:rsidR="00A164AE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AE0E7E" w14:textId="30A77F84" w:rsidR="00307280" w:rsidRDefault="00307280" w:rsidP="00307280">
                        <w:r w:rsidRPr="00246E8A">
                          <w:t>2</w:t>
                        </w:r>
                        <w:r w:rsidR="00A164AE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66ED583" w14:textId="13437200" w:rsidR="00307280" w:rsidRDefault="00A164AE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501BEFB" w14:textId="4D04A51E" w:rsidR="00307280" w:rsidRDefault="00307280" w:rsidP="00307280">
                        <w:r w:rsidRPr="00246E8A">
                          <w:t>3</w:t>
                        </w:r>
                        <w:r w:rsidR="00A164AE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088C76" w14:textId="05FC7DD3" w:rsidR="00307280" w:rsidRDefault="00A164AE" w:rsidP="00307280">
                        <w:r>
                          <w:t>31</w:t>
                        </w:r>
                      </w:p>
                    </w:tc>
                  </w:tr>
                  <w:tr w:rsidR="006E7372" w14:paraId="641F7A8A" w14:textId="77777777" w:rsidTr="00A70674">
                    <w:tc>
                      <w:tcPr>
                        <w:tcW w:w="448" w:type="dxa"/>
                      </w:tcPr>
                      <w:p w14:paraId="09EF5A1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E5EE67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9BD189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665F249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00CBDA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3D46F0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7B55F8D" w14:textId="77777777" w:rsidR="006E7372" w:rsidRDefault="006E7372" w:rsidP="006E7372"/>
                    </w:tc>
                  </w:tr>
                </w:tbl>
                <w:p w14:paraId="26ACE391" w14:textId="77777777" w:rsidR="00223D4D" w:rsidRDefault="00223D4D" w:rsidP="00223D4D"/>
              </w:tc>
            </w:tr>
          </w:tbl>
          <w:p w14:paraId="71747861" w14:textId="77777777" w:rsidR="00223D4D" w:rsidRDefault="00223D4D" w:rsidP="00223D4D"/>
        </w:tc>
      </w:tr>
      <w:tr w:rsidR="00223D4D" w14:paraId="6949D81C" w14:textId="77777777">
        <w:trPr>
          <w:trHeight w:hRule="exact" w:val="144"/>
        </w:trPr>
        <w:tc>
          <w:tcPr>
            <w:tcW w:w="3214" w:type="dxa"/>
          </w:tcPr>
          <w:p w14:paraId="23312137" w14:textId="77777777" w:rsidR="00223D4D" w:rsidRDefault="00223D4D" w:rsidP="00223D4D"/>
        </w:tc>
        <w:tc>
          <w:tcPr>
            <w:tcW w:w="579" w:type="dxa"/>
          </w:tcPr>
          <w:p w14:paraId="2ED4108D" w14:textId="77777777" w:rsidR="00223D4D" w:rsidRDefault="00223D4D" w:rsidP="00223D4D"/>
        </w:tc>
        <w:tc>
          <w:tcPr>
            <w:tcW w:w="3214" w:type="dxa"/>
          </w:tcPr>
          <w:p w14:paraId="188BB556" w14:textId="77777777" w:rsidR="00223D4D" w:rsidRDefault="00223D4D" w:rsidP="00223D4D"/>
        </w:tc>
        <w:tc>
          <w:tcPr>
            <w:tcW w:w="579" w:type="dxa"/>
          </w:tcPr>
          <w:p w14:paraId="42B85BFD" w14:textId="77777777" w:rsidR="00223D4D" w:rsidRDefault="00223D4D" w:rsidP="00223D4D"/>
        </w:tc>
        <w:tc>
          <w:tcPr>
            <w:tcW w:w="3214" w:type="dxa"/>
          </w:tcPr>
          <w:p w14:paraId="35ADD825" w14:textId="77777777" w:rsidR="00223D4D" w:rsidRDefault="00223D4D" w:rsidP="00223D4D"/>
        </w:tc>
      </w:tr>
      <w:tr w:rsidR="00223D4D" w14:paraId="10CEB96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0EEE7F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0F48DC0" w14:textId="477B440E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4E954ED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3AFED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84530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4FE2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9EA84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A195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9BC46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A5F1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DB2C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06F13370" w14:textId="77777777" w:rsidTr="00EC4597">
                    <w:tc>
                      <w:tcPr>
                        <w:tcW w:w="448" w:type="dxa"/>
                        <w:vAlign w:val="bottom"/>
                      </w:tcPr>
                      <w:p w14:paraId="0F40FC2D" w14:textId="05D4EA82" w:rsidR="00307280" w:rsidRDefault="001C07E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1715E0" w14:textId="54353619" w:rsidR="00307280" w:rsidRDefault="001C07EB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AF0FCF" w14:textId="186931C1" w:rsidR="00307280" w:rsidRDefault="001C07E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09FE6573" w14:textId="16A67655" w:rsidR="00307280" w:rsidRDefault="001C07E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8699CE" w14:textId="0B165DB8" w:rsidR="00307280" w:rsidRDefault="001C07E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C77A68" w14:textId="74161037" w:rsidR="00307280" w:rsidRDefault="001C07E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AFCA50" w14:textId="77F11517" w:rsidR="00307280" w:rsidRDefault="001C07EB" w:rsidP="00307280">
                        <w:r>
                          <w:t>7</w:t>
                        </w:r>
                      </w:p>
                    </w:tc>
                  </w:tr>
                  <w:tr w:rsidR="00307280" w14:paraId="2293EE76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6E4EF107" w14:textId="35D7BB01" w:rsidR="00307280" w:rsidRDefault="001C07E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5819339" w14:textId="796BDBE4" w:rsidR="00307280" w:rsidRDefault="001C07EB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F9F150" w14:textId="1277D32B" w:rsidR="00307280" w:rsidRDefault="001C07E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AB4A5A" w14:textId="766F3A87" w:rsidR="00307280" w:rsidRDefault="001C07E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5032B1" w14:textId="531AFE32" w:rsidR="00307280" w:rsidRDefault="001C07E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B57B87" w14:textId="306D9C30" w:rsidR="00307280" w:rsidRDefault="001C07E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50D1F7" w14:textId="4AC9DB4A" w:rsidR="00307280" w:rsidRDefault="001C07EB" w:rsidP="00307280">
                        <w:r>
                          <w:t>14</w:t>
                        </w:r>
                      </w:p>
                    </w:tc>
                  </w:tr>
                  <w:tr w:rsidR="00307280" w14:paraId="1A697B0E" w14:textId="77777777" w:rsidTr="001F5E4E">
                    <w:tc>
                      <w:tcPr>
                        <w:tcW w:w="448" w:type="dxa"/>
                        <w:vAlign w:val="bottom"/>
                      </w:tcPr>
                      <w:p w14:paraId="202FF6C4" w14:textId="5C32D3F7" w:rsidR="00307280" w:rsidRDefault="001C07E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A8522" w14:textId="38E7F048" w:rsidR="00307280" w:rsidRDefault="00307280" w:rsidP="00307280">
                        <w:r w:rsidRPr="00246E8A">
                          <w:t>1</w:t>
                        </w:r>
                        <w:r w:rsidR="001C07EB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725193" w14:textId="6EEAB372" w:rsidR="00307280" w:rsidRDefault="00307280" w:rsidP="00307280">
                        <w:r w:rsidRPr="00246E8A">
                          <w:t>1</w:t>
                        </w:r>
                        <w:r w:rsidR="001C07EB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03B067B9" w14:textId="5250912B" w:rsidR="00307280" w:rsidRDefault="00307280" w:rsidP="00307280">
                        <w:r w:rsidRPr="00246E8A">
                          <w:t>1</w:t>
                        </w:r>
                        <w:r w:rsidR="001C07EB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2187C64D" w14:textId="182488F7" w:rsidR="00307280" w:rsidRDefault="00307280" w:rsidP="00307280">
                        <w:r w:rsidRPr="00246E8A">
                          <w:t>1</w:t>
                        </w:r>
                        <w:r w:rsidR="001C07EB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CF443F" w14:textId="4716C155" w:rsidR="00307280" w:rsidRDefault="001C07E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7A21A4" w14:textId="4D9DF2D7" w:rsidR="00307280" w:rsidRDefault="001C07EB" w:rsidP="00307280">
                        <w:r>
                          <w:t>21</w:t>
                        </w:r>
                      </w:p>
                    </w:tc>
                  </w:tr>
                  <w:tr w:rsidR="00307280" w14:paraId="10E340D7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5BA27FD5" w14:textId="6245DFCE" w:rsidR="00307280" w:rsidRDefault="001C07E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0EED9E" w14:textId="6B972B2D" w:rsidR="00307280" w:rsidRDefault="001C07EB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BE74B4" w14:textId="51837A8C" w:rsidR="00307280" w:rsidRDefault="00B36770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9000F8" w14:textId="693DB7F8" w:rsidR="00307280" w:rsidRDefault="00B36770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382134C" w14:textId="283730A1" w:rsidR="00307280" w:rsidRDefault="00307280" w:rsidP="00307280">
                        <w:r w:rsidRPr="00246E8A">
                          <w:t>2</w:t>
                        </w:r>
                        <w:r w:rsidR="00B36770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02AFEFC" w14:textId="1407859C" w:rsidR="00307280" w:rsidRDefault="00307280" w:rsidP="00307280">
                        <w:r w:rsidRPr="00246E8A">
                          <w:t>2</w:t>
                        </w:r>
                        <w:r w:rsidR="00B36770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4E21C" w14:textId="52DF8441" w:rsidR="00307280" w:rsidRDefault="00307280" w:rsidP="00307280">
                        <w:r w:rsidRPr="00246E8A">
                          <w:t>2</w:t>
                        </w:r>
                        <w:r w:rsidR="00B36770">
                          <w:t>8</w:t>
                        </w:r>
                      </w:p>
                    </w:tc>
                  </w:tr>
                  <w:tr w:rsidR="00307280" w14:paraId="2C9D143A" w14:textId="77777777" w:rsidTr="00246E8A">
                    <w:tc>
                      <w:tcPr>
                        <w:tcW w:w="448" w:type="dxa"/>
                        <w:vAlign w:val="bottom"/>
                      </w:tcPr>
                      <w:p w14:paraId="793B2489" w14:textId="5F39AC9A" w:rsidR="00307280" w:rsidRDefault="00307280" w:rsidP="00307280">
                        <w:r w:rsidRPr="00246E8A">
                          <w:t>2</w:t>
                        </w:r>
                        <w:r w:rsidR="00B36770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CF590F4" w14:textId="4797CAFB" w:rsidR="00307280" w:rsidRDefault="00B36770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C6E424" w14:textId="74B0401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2B0A87" w14:textId="06DF7A82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E3FA187" w14:textId="26FE568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A2492A1" w14:textId="43952F5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81A1B7B" w14:textId="2741D9C5" w:rsidR="00307280" w:rsidRDefault="00307280" w:rsidP="00307280"/>
                    </w:tc>
                  </w:tr>
                  <w:tr w:rsidR="00307280" w14:paraId="404E2099" w14:textId="77777777" w:rsidTr="00A70674">
                    <w:tc>
                      <w:tcPr>
                        <w:tcW w:w="448" w:type="dxa"/>
                      </w:tcPr>
                      <w:p w14:paraId="211DC70B" w14:textId="1A71E1B3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E69BFE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F3984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12668D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991A42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3542D8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F63BCC8" w14:textId="77777777" w:rsidR="00307280" w:rsidRDefault="00307280" w:rsidP="00307280"/>
                    </w:tc>
                  </w:tr>
                </w:tbl>
                <w:p w14:paraId="10455332" w14:textId="77777777" w:rsidR="00223D4D" w:rsidRDefault="00223D4D" w:rsidP="00223D4D"/>
              </w:tc>
            </w:tr>
          </w:tbl>
          <w:p w14:paraId="50FDCE31" w14:textId="77777777" w:rsidR="00223D4D" w:rsidRDefault="00223D4D" w:rsidP="00223D4D"/>
        </w:tc>
        <w:tc>
          <w:tcPr>
            <w:tcW w:w="579" w:type="dxa"/>
          </w:tcPr>
          <w:p w14:paraId="33DC09F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11D734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B770C3E" w14:textId="036730B5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5AFA81E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85BB7A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DB381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039C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8591F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3C4C2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413A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68303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D82B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78747025" w14:textId="77777777" w:rsidTr="001F5E4E">
                    <w:tc>
                      <w:tcPr>
                        <w:tcW w:w="448" w:type="dxa"/>
                        <w:vAlign w:val="bottom"/>
                      </w:tcPr>
                      <w:p w14:paraId="41A1B5CC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3C8200F" w14:textId="2D35999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F82CE31" w14:textId="6F1200CC" w:rsidR="00307280" w:rsidRDefault="00BC6602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82D19A0" w14:textId="6D5C7F9B" w:rsidR="00307280" w:rsidRDefault="00BC6602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3CD136" w14:textId="3CD00460" w:rsidR="00307280" w:rsidRDefault="00BC6602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bottom"/>
                      </w:tcPr>
                      <w:p w14:paraId="7932E665" w14:textId="4A9E6C49" w:rsidR="00307280" w:rsidRDefault="00BC6602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0BDB278" w14:textId="1AF3A7EF" w:rsidR="00307280" w:rsidRDefault="00BC6602" w:rsidP="00307280">
                        <w:r>
                          <w:t>5</w:t>
                        </w:r>
                      </w:p>
                    </w:tc>
                  </w:tr>
                  <w:tr w:rsidR="00307280" w14:paraId="458DF2C9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25FF3161" w14:textId="54090D39" w:rsidR="00307280" w:rsidRDefault="00BC6602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162C7B" w14:textId="7A56C255" w:rsidR="00307280" w:rsidRDefault="00BC6602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B54725" w14:textId="1CA80B35" w:rsidR="00307280" w:rsidRDefault="00BC6602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7735D2" w14:textId="0E45ED3E" w:rsidR="00307280" w:rsidRDefault="00BC6602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058C243" w14:textId="5DE049B2" w:rsidR="00307280" w:rsidRDefault="00307280" w:rsidP="00307280">
                        <w:r w:rsidRPr="00246E8A">
                          <w:t>1</w:t>
                        </w:r>
                        <w:r w:rsidR="00BC6602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213951" w14:textId="1B57E344" w:rsidR="00307280" w:rsidRDefault="00307280" w:rsidP="00307280">
                        <w:r w:rsidRPr="00246E8A">
                          <w:t>1</w:t>
                        </w:r>
                        <w:r w:rsidR="00BC6602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A09C02" w14:textId="12D44E5B" w:rsidR="00307280" w:rsidRDefault="00307280" w:rsidP="00307280">
                        <w:r w:rsidRPr="00246E8A">
                          <w:t>1</w:t>
                        </w:r>
                        <w:r w:rsidR="00BC6602">
                          <w:t>2</w:t>
                        </w:r>
                      </w:p>
                    </w:tc>
                  </w:tr>
                  <w:tr w:rsidR="00307280" w14:paraId="5069339B" w14:textId="77777777" w:rsidTr="00EC4597">
                    <w:tc>
                      <w:tcPr>
                        <w:tcW w:w="448" w:type="dxa"/>
                        <w:vAlign w:val="bottom"/>
                      </w:tcPr>
                      <w:p w14:paraId="71A7DECF" w14:textId="18B317DB" w:rsidR="00307280" w:rsidRDefault="00307280" w:rsidP="00307280">
                        <w:r w:rsidRPr="00246E8A">
                          <w:t>1</w:t>
                        </w:r>
                        <w:r w:rsidR="00BC6602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1BAA94" w14:textId="05856190" w:rsidR="00307280" w:rsidRDefault="00307280" w:rsidP="00307280">
                        <w:r w:rsidRPr="00246E8A">
                          <w:t>1</w:t>
                        </w:r>
                        <w:r w:rsidR="00BC6602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6BC183" w14:textId="3845E4A9" w:rsidR="00307280" w:rsidRDefault="00307280" w:rsidP="00307280">
                        <w:r w:rsidRPr="00246E8A">
                          <w:t>1</w:t>
                        </w:r>
                        <w:r w:rsidR="00BC6602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bottom"/>
                      </w:tcPr>
                      <w:p w14:paraId="50EB9EF2" w14:textId="08519B67" w:rsidR="00307280" w:rsidRDefault="00307280" w:rsidP="00307280">
                        <w:r w:rsidRPr="00246E8A">
                          <w:t>1</w:t>
                        </w:r>
                        <w:r w:rsidR="00BC6602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3D9A61" w14:textId="0CE13C48" w:rsidR="00307280" w:rsidRDefault="00307280" w:rsidP="00307280">
                        <w:r w:rsidRPr="00246E8A">
                          <w:t>1</w:t>
                        </w:r>
                        <w:r w:rsidR="00BC6602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586DBB" w14:textId="1B1A499C" w:rsidR="00307280" w:rsidRDefault="00307280" w:rsidP="00307280">
                        <w:r w:rsidRPr="00246E8A">
                          <w:t>1</w:t>
                        </w:r>
                        <w:r w:rsidR="00BC6602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3766763" w14:textId="34BD57A6" w:rsidR="00307280" w:rsidRDefault="00BC6602" w:rsidP="00307280">
                        <w:r>
                          <w:t>19</w:t>
                        </w:r>
                      </w:p>
                    </w:tc>
                  </w:tr>
                  <w:tr w:rsidR="00307280" w14:paraId="727D8F0F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EED97B3" w14:textId="771067DD" w:rsidR="00307280" w:rsidRDefault="00307280" w:rsidP="00307280">
                        <w:r w:rsidRPr="00246E8A">
                          <w:t>2</w:t>
                        </w:r>
                        <w:r w:rsidR="00077914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E1986D" w14:textId="40609ED9" w:rsidR="00307280" w:rsidRDefault="00307280" w:rsidP="00307280">
                        <w:r w:rsidRPr="00246E8A">
                          <w:t>2</w:t>
                        </w:r>
                        <w:r w:rsidR="00077914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A164BE" w14:textId="7B7650DD" w:rsidR="00307280" w:rsidRDefault="00307280" w:rsidP="00307280">
                        <w:r w:rsidRPr="00246E8A">
                          <w:t>2</w:t>
                        </w:r>
                        <w:r w:rsidR="00077914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A28A04" w14:textId="4E238DBE" w:rsidR="00307280" w:rsidRDefault="00307280" w:rsidP="00307280">
                        <w:r w:rsidRPr="00246E8A">
                          <w:t>2</w:t>
                        </w:r>
                        <w:r w:rsidR="00077914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958FC0" w14:textId="68E37D7F" w:rsidR="00307280" w:rsidRDefault="00307280" w:rsidP="00307280">
                        <w:r w:rsidRPr="00246E8A">
                          <w:t>2</w:t>
                        </w:r>
                        <w:r w:rsidR="00077914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B8797D" w14:textId="44DEEA4A" w:rsidR="00307280" w:rsidRDefault="00307280" w:rsidP="00307280">
                        <w:r w:rsidRPr="00246E8A">
                          <w:t>2</w:t>
                        </w:r>
                        <w:r w:rsidR="00077914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1987DA" w14:textId="3DA6E4D8" w:rsidR="00307280" w:rsidRDefault="00307280" w:rsidP="00307280">
                        <w:r w:rsidRPr="00246E8A">
                          <w:t>2</w:t>
                        </w:r>
                        <w:r w:rsidR="00077914">
                          <w:t>6</w:t>
                        </w:r>
                      </w:p>
                    </w:tc>
                  </w:tr>
                  <w:tr w:rsidR="00307280" w14:paraId="490806DE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55E61C9F" w14:textId="694A5A5B" w:rsidR="00307280" w:rsidRDefault="00307280" w:rsidP="00307280">
                        <w:r w:rsidRPr="00246E8A">
                          <w:t>2</w:t>
                        </w:r>
                        <w:r w:rsidR="00077914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E4E86F" w14:textId="1978EEAD" w:rsidR="00307280" w:rsidRDefault="00307280" w:rsidP="00307280">
                        <w:r w:rsidRPr="00246E8A">
                          <w:t>2</w:t>
                        </w:r>
                        <w:r w:rsidR="00077914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B5E103" w14:textId="5972BBF5" w:rsidR="00307280" w:rsidRDefault="00077914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85FF24" w14:textId="4E30766E" w:rsidR="00307280" w:rsidRDefault="00307280" w:rsidP="00307280">
                        <w:r w:rsidRPr="00246E8A">
                          <w:t>3</w:t>
                        </w:r>
                        <w:r w:rsidR="00077914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99D3C2" w14:textId="056B07D6" w:rsidR="00307280" w:rsidRDefault="00077914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5D7E7D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CA400C" w14:textId="77777777" w:rsidR="00307280" w:rsidRDefault="00307280" w:rsidP="00307280"/>
                    </w:tc>
                  </w:tr>
                  <w:tr w:rsidR="00307280" w14:paraId="043F9F47" w14:textId="77777777" w:rsidTr="00A70674">
                    <w:tc>
                      <w:tcPr>
                        <w:tcW w:w="448" w:type="dxa"/>
                      </w:tcPr>
                      <w:p w14:paraId="53FC4BE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0F82A1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B7494E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280E06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52E50C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5CDE797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5DE70F37" w14:textId="77777777" w:rsidR="00307280" w:rsidRDefault="00307280" w:rsidP="00307280"/>
                    </w:tc>
                  </w:tr>
                </w:tbl>
                <w:p w14:paraId="17CE28A8" w14:textId="77777777" w:rsidR="00223D4D" w:rsidRDefault="00223D4D" w:rsidP="00223D4D"/>
              </w:tc>
            </w:tr>
          </w:tbl>
          <w:p w14:paraId="5756890E" w14:textId="77777777" w:rsidR="00223D4D" w:rsidRDefault="00223D4D" w:rsidP="00223D4D"/>
        </w:tc>
        <w:tc>
          <w:tcPr>
            <w:tcW w:w="579" w:type="dxa"/>
          </w:tcPr>
          <w:p w14:paraId="2DD4CDE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F0D20E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7EB0AE0" w14:textId="0AC751F5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246E8A">
                    <w:t>202</w:t>
                  </w:r>
                  <w:r w:rsidR="004B2AC2">
                    <w:t>5</w:t>
                  </w:r>
                </w:p>
              </w:tc>
            </w:tr>
            <w:tr w:rsidR="00223D4D" w14:paraId="115B09D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C0A510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5B4C6A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35516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7FBAE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0E5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E2A18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5B429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7259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9CE7E34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02D22E7E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44E41CF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593F7838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F3DAE7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021B29A" w14:textId="204B06E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7CD79F6" w14:textId="37523244" w:rsidR="00307280" w:rsidRDefault="00300F5D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CCBF2A" w14:textId="469E3623" w:rsidR="00307280" w:rsidRDefault="00300F5D" w:rsidP="00307280">
                        <w:r>
                          <w:t>2</w:t>
                        </w:r>
                      </w:p>
                    </w:tc>
                  </w:tr>
                  <w:tr w:rsidR="00307280" w14:paraId="038E0DEA" w14:textId="77777777" w:rsidTr="00373957">
                    <w:tc>
                      <w:tcPr>
                        <w:tcW w:w="448" w:type="dxa"/>
                        <w:vAlign w:val="bottom"/>
                      </w:tcPr>
                      <w:p w14:paraId="31CC89D3" w14:textId="2D4C5560" w:rsidR="00307280" w:rsidRDefault="00300F5D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D043F0" w14:textId="54BED17F" w:rsidR="00307280" w:rsidRDefault="00300F5D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6CB1152" w14:textId="0DA4B7F5" w:rsidR="00307280" w:rsidRDefault="00300F5D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17646D67" w14:textId="2C1AF2E9" w:rsidR="00307280" w:rsidRDefault="00300F5D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C5D081" w14:textId="223C2393" w:rsidR="00307280" w:rsidRDefault="00300F5D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DC8E4C" w14:textId="05539570" w:rsidR="00307280" w:rsidRDefault="00300F5D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4BE49D" w14:textId="535CBF5F" w:rsidR="00307280" w:rsidRDefault="00300F5D" w:rsidP="00307280">
                        <w:r>
                          <w:t>9</w:t>
                        </w:r>
                      </w:p>
                    </w:tc>
                  </w:tr>
                  <w:tr w:rsidR="00307280" w14:paraId="7B4B58DA" w14:textId="77777777" w:rsidTr="00373957">
                    <w:tc>
                      <w:tcPr>
                        <w:tcW w:w="448" w:type="dxa"/>
                        <w:vAlign w:val="bottom"/>
                      </w:tcPr>
                      <w:p w14:paraId="7BB88A4B" w14:textId="538F2FC2" w:rsidR="00307280" w:rsidRDefault="00307280" w:rsidP="00307280">
                        <w:r w:rsidRPr="00246E8A">
                          <w:t>1</w:t>
                        </w:r>
                        <w:r w:rsidR="006E03E1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9E599A" w14:textId="1332E6D8" w:rsidR="00307280" w:rsidRDefault="00307280" w:rsidP="00307280">
                        <w:r w:rsidRPr="00246E8A">
                          <w:t>1</w:t>
                        </w:r>
                        <w:r w:rsidR="006E03E1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E05A9C" w14:textId="6D33C910" w:rsidR="00307280" w:rsidRDefault="00307280" w:rsidP="00307280">
                        <w:r w:rsidRPr="00246E8A">
                          <w:t>1</w:t>
                        </w:r>
                        <w:r w:rsidR="006E03E1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0101A4" w14:textId="296703BC" w:rsidR="00307280" w:rsidRDefault="00307280" w:rsidP="00307280">
                        <w:r w:rsidRPr="00246E8A">
                          <w:t>1</w:t>
                        </w:r>
                        <w:r w:rsidR="006E03E1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A8CACB" w14:textId="5AD06694" w:rsidR="00307280" w:rsidRDefault="00307280" w:rsidP="00307280">
                        <w:r w:rsidRPr="00246E8A">
                          <w:t>1</w:t>
                        </w:r>
                        <w:r w:rsidR="006E03E1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7789BE5" w14:textId="6C853099" w:rsidR="00307280" w:rsidRDefault="00307280" w:rsidP="00307280">
                        <w:r w:rsidRPr="00246E8A">
                          <w:t>1</w:t>
                        </w:r>
                        <w:r w:rsidR="006E03E1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018B56" w14:textId="2562FA07" w:rsidR="00307280" w:rsidRDefault="00307280" w:rsidP="00307280">
                        <w:r w:rsidRPr="00246E8A">
                          <w:t>1</w:t>
                        </w:r>
                        <w:r w:rsidR="006E03E1">
                          <w:t>6</w:t>
                        </w:r>
                      </w:p>
                    </w:tc>
                  </w:tr>
                  <w:tr w:rsidR="00307280" w14:paraId="6628C895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149C91A5" w14:textId="6F0AE202" w:rsidR="00307280" w:rsidRDefault="00307280" w:rsidP="00307280">
                        <w:r w:rsidRPr="00246E8A">
                          <w:t>1</w:t>
                        </w:r>
                        <w:r w:rsidR="006E03E1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8C1087" w14:textId="3DB2B5CB" w:rsidR="00307280" w:rsidRDefault="00307280" w:rsidP="00307280">
                        <w:r w:rsidRPr="00246E8A">
                          <w:t>1</w:t>
                        </w:r>
                        <w:r w:rsidR="006E03E1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62DD9C" w14:textId="60537367" w:rsidR="00307280" w:rsidRDefault="006E03E1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DCB051" w14:textId="36037315" w:rsidR="00307280" w:rsidRDefault="00307280" w:rsidP="00307280">
                        <w:r w:rsidRPr="00246E8A">
                          <w:t>2</w:t>
                        </w:r>
                        <w:r w:rsidR="006E03E1">
                          <w:t>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64FD01" w14:textId="11537C0B" w:rsidR="00307280" w:rsidRDefault="00307280" w:rsidP="00307280">
                        <w:r w:rsidRPr="00246E8A">
                          <w:t>2</w:t>
                        </w:r>
                        <w:r w:rsidR="006E03E1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4AC037" w14:textId="5546FABA" w:rsidR="00307280" w:rsidRDefault="00307280" w:rsidP="00307280">
                        <w:r w:rsidRPr="00246E8A">
                          <w:t>2</w:t>
                        </w:r>
                        <w:r w:rsidR="006E03E1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BCE84E" w14:textId="66B840A8" w:rsidR="00307280" w:rsidRDefault="00307280" w:rsidP="00307280">
                        <w:r w:rsidRPr="00246E8A">
                          <w:t>2</w:t>
                        </w:r>
                        <w:r w:rsidR="006E03E1">
                          <w:t>3</w:t>
                        </w:r>
                      </w:p>
                    </w:tc>
                  </w:tr>
                  <w:tr w:rsidR="00307280" w14:paraId="7541E479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5A3EA93" w14:textId="0FEB6FB7" w:rsidR="00307280" w:rsidRDefault="00307280" w:rsidP="00307280">
                        <w:r w:rsidRPr="00246E8A">
                          <w:t>2</w:t>
                        </w:r>
                        <w:r w:rsidR="006E03E1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6AD934" w14:textId="0F31B26C" w:rsidR="00307280" w:rsidRDefault="00307280" w:rsidP="00307280">
                        <w:r w:rsidRPr="00246E8A">
                          <w:t>2</w:t>
                        </w:r>
                        <w:r w:rsidR="006E03E1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1B6486" w14:textId="295382CB" w:rsidR="00307280" w:rsidRDefault="00307280" w:rsidP="00307280">
                        <w:r w:rsidRPr="00246E8A">
                          <w:t>2</w:t>
                        </w:r>
                        <w:r w:rsidR="006E03E1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EC5135" w14:textId="7A79DF22" w:rsidR="00307280" w:rsidRDefault="00307280" w:rsidP="00307280">
                        <w:r w:rsidRPr="00246E8A">
                          <w:t>2</w:t>
                        </w:r>
                        <w:r w:rsidR="006E03E1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F420A3" w14:textId="22A80EAE" w:rsidR="00307280" w:rsidRDefault="00307280" w:rsidP="00307280">
                        <w:r w:rsidRPr="00246E8A">
                          <w:t>2</w:t>
                        </w:r>
                        <w:r w:rsidR="006E03E1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950ADE" w14:textId="73D5144E" w:rsidR="00307280" w:rsidRDefault="00973C3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CED805" w14:textId="4C1EDA4F" w:rsidR="00307280" w:rsidRDefault="00307280" w:rsidP="00307280">
                        <w:r w:rsidRPr="00246E8A">
                          <w:t>3</w:t>
                        </w:r>
                        <w:r w:rsidR="00973C3B">
                          <w:t>0</w:t>
                        </w:r>
                      </w:p>
                    </w:tc>
                  </w:tr>
                  <w:tr w:rsidR="00307280" w14:paraId="478F65AA" w14:textId="77777777" w:rsidTr="00A70674">
                    <w:tc>
                      <w:tcPr>
                        <w:tcW w:w="448" w:type="dxa"/>
                      </w:tcPr>
                      <w:p w14:paraId="7BE6D9AF" w14:textId="4FA96B31" w:rsidR="00307280" w:rsidRDefault="00973C3B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3A05C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6FCC98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ACD4F1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60CF0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79F3CC1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8E941D6" w14:textId="77777777" w:rsidR="00307280" w:rsidRDefault="00307280" w:rsidP="00307280"/>
                    </w:tc>
                  </w:tr>
                </w:tbl>
                <w:p w14:paraId="633C0A11" w14:textId="77777777" w:rsidR="00223D4D" w:rsidRDefault="00223D4D" w:rsidP="00223D4D"/>
              </w:tc>
            </w:tr>
          </w:tbl>
          <w:p w14:paraId="6C945005" w14:textId="77777777" w:rsidR="00223D4D" w:rsidRDefault="00223D4D" w:rsidP="00223D4D"/>
        </w:tc>
      </w:tr>
    </w:tbl>
    <w:p w14:paraId="3B8C649F" w14:textId="0E52F52B" w:rsidR="00A70674" w:rsidRDefault="00671ABB">
      <w:pPr>
        <w:pStyle w:val="Heading1"/>
      </w:pPr>
      <w:r>
        <w:t>Colleague TEST Update</w:t>
      </w: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6BD746C1" w14:textId="77777777" w:rsidTr="0058421F">
        <w:trPr>
          <w:trHeight w:val="432"/>
        </w:trPr>
        <w:tc>
          <w:tcPr>
            <w:tcW w:w="10790" w:type="dxa"/>
          </w:tcPr>
          <w:p w14:paraId="13FCFF35" w14:textId="2588EE4F" w:rsidR="00A70674" w:rsidRDefault="00671ABB">
            <w:pPr>
              <w:spacing w:before="0"/>
            </w:pPr>
            <w:r>
              <w:t>Every first Wednesday of the month, 6-10pm</w:t>
            </w:r>
          </w:p>
        </w:tc>
      </w:tr>
    </w:tbl>
    <w:p w14:paraId="3CC2444A" w14:textId="7B92DBDA" w:rsidR="00A70674" w:rsidRDefault="00671ABB">
      <w:pPr>
        <w:pStyle w:val="Heading1"/>
      </w:pPr>
      <w:r>
        <w:t>Colleague PROD Update</w:t>
      </w: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59AF877C" w14:textId="77777777" w:rsidTr="0058421F">
        <w:trPr>
          <w:trHeight w:val="432"/>
        </w:trPr>
        <w:tc>
          <w:tcPr>
            <w:tcW w:w="10790" w:type="dxa"/>
          </w:tcPr>
          <w:p w14:paraId="03C28D33" w14:textId="45C3F392" w:rsidR="00A70674" w:rsidRDefault="00671ABB">
            <w:pPr>
              <w:spacing w:before="0"/>
            </w:pPr>
            <w:r>
              <w:t>Every third Wednesday of the month, 6-10pm</w:t>
            </w:r>
          </w:p>
        </w:tc>
      </w:tr>
    </w:tbl>
    <w:p w14:paraId="3DED9576" w14:textId="21B3AD29" w:rsidR="00A70674" w:rsidRDefault="00EF61CE">
      <w:pPr>
        <w:pStyle w:val="Heading1"/>
      </w:pPr>
      <w:r>
        <w:t>Holidays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2CDB0EDF" w14:textId="77777777" w:rsidTr="0058421F">
        <w:trPr>
          <w:trHeight w:val="432"/>
        </w:trPr>
        <w:tc>
          <w:tcPr>
            <w:tcW w:w="10790" w:type="dxa"/>
          </w:tcPr>
          <w:p w14:paraId="5E8B9B8B" w14:textId="43F58D3F" w:rsidR="00A70674" w:rsidRDefault="00EF61CE">
            <w:pPr>
              <w:spacing w:before="0"/>
            </w:pPr>
            <w:r>
              <w:t xml:space="preserve">At the start of SP and AU term, PROD update will occur on the </w:t>
            </w:r>
            <w:r w:rsidR="008D28EE">
              <w:t>following month’s TEST update day</w:t>
            </w:r>
          </w:p>
        </w:tc>
      </w:tr>
    </w:tbl>
    <w:p w14:paraId="1EF30831" w14:textId="77777777" w:rsidR="00721B4E" w:rsidRDefault="00721B4E" w:rsidP="00721B4E">
      <w:pPr>
        <w:pStyle w:val="Heading1"/>
      </w:pPr>
      <w:r>
        <w:t>Important dates</w:t>
      </w:r>
    </w:p>
    <w:p w14:paraId="6C8E0435" w14:textId="153358B4" w:rsidR="00721B4E" w:rsidRDefault="00721B4E" w:rsidP="00721B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75EA" wp14:editId="1BE641D1">
                <wp:simplePos x="0" y="0"/>
                <wp:positionH relativeFrom="column">
                  <wp:posOffset>1819274</wp:posOffset>
                </wp:positionH>
                <wp:positionV relativeFrom="paragraph">
                  <wp:posOffset>12066</wp:posOffset>
                </wp:positionV>
                <wp:extent cx="4981575" cy="266700"/>
                <wp:effectExtent l="0" t="0" r="28575" b="19050"/>
                <wp:wrapNone/>
                <wp:docPr id="930388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F91C8" w14:textId="77777777" w:rsidR="00721B4E" w:rsidRDefault="00721B4E" w:rsidP="00721B4E">
                            <w:pPr>
                              <w:jc w:val="center"/>
                            </w:pPr>
                            <w:r>
                              <w:t>Prior month’s PROD and current month’s TEST updates will occur on same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75EA" id="Rectangle 1" o:spid="_x0000_s1026" style="position:absolute;margin-left:143.25pt;margin-top:.95pt;width:39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" fillcolor="red" strokecolor="#070b0f [484]" strokeweight="1pt">
                <v:textbox>
                  <w:txbxContent>
                    <w:p w14:paraId="2B5F91C8" w14:textId="77777777" w:rsidR="00721B4E" w:rsidRDefault="00721B4E" w:rsidP="00721B4E">
                      <w:pPr>
                        <w:jc w:val="center"/>
                      </w:pPr>
                      <w:r>
                        <w:t>Prior month’s PROD and current month’s TEST updates will occur on same day.</w:t>
                      </w:r>
                    </w:p>
                  </w:txbxContent>
                </v:textbox>
              </v:rect>
            </w:pict>
          </mc:Fallback>
        </mc:AlternateContent>
      </w:r>
      <w:r>
        <w:t>SP2</w:t>
      </w:r>
      <w:r w:rsidR="00636B2E">
        <w:t>4</w:t>
      </w:r>
      <w:r>
        <w:t xml:space="preserve"> start date: January </w:t>
      </w:r>
      <w:r w:rsidR="004B5A1E">
        <w:t>13</w:t>
      </w:r>
      <w:r>
        <w:t>, 202</w:t>
      </w:r>
      <w:r w:rsidR="004B5A1E">
        <w:t>5</w:t>
      </w:r>
      <w:r>
        <w:t xml:space="preserve"> </w:t>
      </w:r>
    </w:p>
    <w:p w14:paraId="1F445F3D" w14:textId="4DF0427B" w:rsidR="00721B4E" w:rsidRDefault="00721B4E" w:rsidP="00721B4E">
      <w:r>
        <w:t>AU2</w:t>
      </w:r>
      <w:r w:rsidR="00636B2E">
        <w:t>5</w:t>
      </w:r>
      <w:r>
        <w:t xml:space="preserve"> start date: August </w:t>
      </w:r>
      <w:r w:rsidR="00636B2E">
        <w:t>18</w:t>
      </w:r>
      <w:r>
        <w:t>, 202</w:t>
      </w:r>
      <w:r w:rsidR="00636B2E">
        <w:t>5</w:t>
      </w:r>
      <w:r>
        <w:t xml:space="preserve">  </w:t>
      </w:r>
    </w:p>
    <w:p w14:paraId="6AD63FA6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9DC5" w14:textId="77777777" w:rsidR="00477618" w:rsidRDefault="00477618" w:rsidP="00337E14">
      <w:pPr>
        <w:spacing w:after="0"/>
      </w:pPr>
      <w:r>
        <w:separator/>
      </w:r>
    </w:p>
  </w:endnote>
  <w:endnote w:type="continuationSeparator" w:id="0">
    <w:p w14:paraId="098CE4DA" w14:textId="77777777" w:rsidR="00477618" w:rsidRDefault="00477618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1071" w14:textId="77777777" w:rsidR="00477618" w:rsidRDefault="00477618" w:rsidP="00337E14">
      <w:pPr>
        <w:spacing w:after="0"/>
      </w:pPr>
      <w:r>
        <w:separator/>
      </w:r>
    </w:p>
  </w:footnote>
  <w:footnote w:type="continuationSeparator" w:id="0">
    <w:p w14:paraId="030EDC73" w14:textId="77777777" w:rsidR="00477618" w:rsidRDefault="00477618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08"/>
    <w:rsid w:val="00077914"/>
    <w:rsid w:val="000A6191"/>
    <w:rsid w:val="000D6EFE"/>
    <w:rsid w:val="001261CD"/>
    <w:rsid w:val="00177845"/>
    <w:rsid w:val="00191999"/>
    <w:rsid w:val="001C07EB"/>
    <w:rsid w:val="001F5E4E"/>
    <w:rsid w:val="00223B9D"/>
    <w:rsid w:val="00223D4D"/>
    <w:rsid w:val="00225393"/>
    <w:rsid w:val="00246E8A"/>
    <w:rsid w:val="002542FD"/>
    <w:rsid w:val="00256009"/>
    <w:rsid w:val="00300F5D"/>
    <w:rsid w:val="00307280"/>
    <w:rsid w:val="00337E14"/>
    <w:rsid w:val="00342952"/>
    <w:rsid w:val="00346E22"/>
    <w:rsid w:val="003522B7"/>
    <w:rsid w:val="00366921"/>
    <w:rsid w:val="00373957"/>
    <w:rsid w:val="00384FF5"/>
    <w:rsid w:val="003C14C4"/>
    <w:rsid w:val="0044315E"/>
    <w:rsid w:val="00477618"/>
    <w:rsid w:val="004A6647"/>
    <w:rsid w:val="004A6C50"/>
    <w:rsid w:val="004B2AC2"/>
    <w:rsid w:val="004B430E"/>
    <w:rsid w:val="004B5A1E"/>
    <w:rsid w:val="004E2D6A"/>
    <w:rsid w:val="004F683C"/>
    <w:rsid w:val="005416FC"/>
    <w:rsid w:val="0058421F"/>
    <w:rsid w:val="00622951"/>
    <w:rsid w:val="00636B2E"/>
    <w:rsid w:val="00671ABB"/>
    <w:rsid w:val="00682489"/>
    <w:rsid w:val="006B063F"/>
    <w:rsid w:val="006E03E1"/>
    <w:rsid w:val="006E7372"/>
    <w:rsid w:val="006F1D3C"/>
    <w:rsid w:val="006F72DB"/>
    <w:rsid w:val="00721B4E"/>
    <w:rsid w:val="00742668"/>
    <w:rsid w:val="007476DE"/>
    <w:rsid w:val="007F75C5"/>
    <w:rsid w:val="0081420B"/>
    <w:rsid w:val="008266EC"/>
    <w:rsid w:val="00834831"/>
    <w:rsid w:val="008C4FE5"/>
    <w:rsid w:val="008D28EE"/>
    <w:rsid w:val="009035EA"/>
    <w:rsid w:val="00951F65"/>
    <w:rsid w:val="00973C3B"/>
    <w:rsid w:val="00996198"/>
    <w:rsid w:val="009E2C15"/>
    <w:rsid w:val="009F65F2"/>
    <w:rsid w:val="00A15338"/>
    <w:rsid w:val="00A164AE"/>
    <w:rsid w:val="00A27ED8"/>
    <w:rsid w:val="00A65829"/>
    <w:rsid w:val="00A70674"/>
    <w:rsid w:val="00A7471B"/>
    <w:rsid w:val="00A875D8"/>
    <w:rsid w:val="00AD6867"/>
    <w:rsid w:val="00B03FCB"/>
    <w:rsid w:val="00B36770"/>
    <w:rsid w:val="00B54361"/>
    <w:rsid w:val="00B76908"/>
    <w:rsid w:val="00B87BA8"/>
    <w:rsid w:val="00BB5561"/>
    <w:rsid w:val="00BC6602"/>
    <w:rsid w:val="00BD4C1E"/>
    <w:rsid w:val="00C11A7A"/>
    <w:rsid w:val="00C606FF"/>
    <w:rsid w:val="00C74996"/>
    <w:rsid w:val="00D348D2"/>
    <w:rsid w:val="00D35DA8"/>
    <w:rsid w:val="00D944C7"/>
    <w:rsid w:val="00E118A4"/>
    <w:rsid w:val="00E355C5"/>
    <w:rsid w:val="00E45E4D"/>
    <w:rsid w:val="00E66CA4"/>
    <w:rsid w:val="00E92A99"/>
    <w:rsid w:val="00EB09BD"/>
    <w:rsid w:val="00EC16F9"/>
    <w:rsid w:val="00EC4597"/>
    <w:rsid w:val="00EE2854"/>
    <w:rsid w:val="00EE3A18"/>
    <w:rsid w:val="00EF49FA"/>
    <w:rsid w:val="00EF61CE"/>
    <w:rsid w:val="00F56454"/>
    <w:rsid w:val="00F80823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2204F"/>
  <w15:chartTrackingRefBased/>
  <w15:docId w15:val="{87BF1C42-9CF2-49F7-858F-FA64328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erinian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Sherinian, Sarah</dc:creator>
  <cp:keywords/>
  <dc:description/>
  <cp:lastModifiedBy>Sherinian, Sarah</cp:lastModifiedBy>
  <cp:revision>2</cp:revision>
  <dcterms:created xsi:type="dcterms:W3CDTF">2024-09-05T11:56:00Z</dcterms:created>
  <dcterms:modified xsi:type="dcterms:W3CDTF">2024-09-05T11:56:00Z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